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EA" w:rsidRDefault="00CC35EA" w:rsidP="00F26E77">
      <w:pPr>
        <w:pBdr>
          <w:bottom w:val="single" w:sz="4" w:space="1" w:color="auto"/>
        </w:pBdr>
        <w:jc w:val="center"/>
        <w:rPr>
          <w:rFonts w:ascii="Sitka Text" w:eastAsia="Yu Gothic Medium" w:hAnsi="Sitka Text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003_0.jpg" style="position:absolute;left:0;text-align:left;margin-left:297pt;margin-top:-9pt;width:78.3pt;height:52.2pt;z-index:251657216;visibility:visible" wrapcoords="-208 0 -208 21291 21600 21291 21600 0 -208 0">
            <v:imagedata r:id="rId5" o:title=""/>
            <w10:wrap type="through"/>
          </v:shape>
        </w:pict>
      </w:r>
      <w:r>
        <w:rPr>
          <w:noProof/>
        </w:rPr>
        <w:pict>
          <v:shape id="Рисунок 12" o:spid="_x0000_s1027" type="#_x0000_t75" alt="https://sun9-5.userapi.com/c841138/v841138698/eda3/CHIWlRva8a0.jpg" style="position:absolute;left:0;text-align:left;margin-left:0;margin-top:-9pt;width:53.25pt;height:51.6pt;z-index:251656192;visibility:visible" wrapcoords="-304 0 -304 21287 21600 21287 21600 0 -304 0">
            <v:imagedata r:id="rId6" r:href="rId7"/>
            <w10:wrap type="through"/>
          </v:shape>
        </w:pict>
      </w:r>
      <w:r w:rsidRPr="002036B8">
        <w:rPr>
          <w:rFonts w:ascii="Sitka Text" w:eastAsia="Yu Gothic Medium" w:hAnsi="Sitka Text"/>
          <w:b/>
          <w:caps/>
          <w:sz w:val="28"/>
          <w:szCs w:val="28"/>
        </w:rPr>
        <w:t xml:space="preserve">Стерилизация </w:t>
      </w:r>
    </w:p>
    <w:p w:rsidR="00CC35EA" w:rsidRPr="002036B8" w:rsidRDefault="00CC35EA" w:rsidP="005D666C">
      <w:pPr>
        <w:pBdr>
          <w:bottom w:val="single" w:sz="4" w:space="1" w:color="auto"/>
        </w:pBdr>
        <w:spacing w:after="120"/>
        <w:jc w:val="center"/>
        <w:rPr>
          <w:rFonts w:ascii="Sitka Text" w:eastAsia="Yu Gothic Medium" w:hAnsi="Sitka Text"/>
          <w:b/>
          <w:sz w:val="16"/>
          <w:szCs w:val="16"/>
        </w:rPr>
      </w:pPr>
      <w:r w:rsidRPr="002036B8">
        <w:rPr>
          <w:rFonts w:ascii="Sitka Text" w:eastAsia="Yu Gothic Medium" w:hAnsi="Sitka Text"/>
          <w:b/>
          <w:caps/>
          <w:sz w:val="28"/>
          <w:szCs w:val="28"/>
        </w:rPr>
        <w:t>бездомных собак</w:t>
      </w:r>
      <w:r w:rsidRPr="002036B8">
        <w:rPr>
          <w:rFonts w:ascii="Sitka Text" w:eastAsia="Yu Gothic Medium" w:hAnsi="Sitka Text"/>
          <w:b/>
          <w:sz w:val="28"/>
          <w:szCs w:val="28"/>
        </w:rPr>
        <w:t>*</w:t>
      </w:r>
    </w:p>
    <w:p w:rsidR="00CC35EA" w:rsidRDefault="00CC35EA" w:rsidP="002036B8">
      <w:pPr>
        <w:jc w:val="center"/>
        <w:rPr>
          <w:sz w:val="20"/>
          <w:szCs w:val="20"/>
        </w:rPr>
      </w:pPr>
      <w:r w:rsidRPr="00774FA0">
        <w:rPr>
          <w:sz w:val="20"/>
          <w:szCs w:val="20"/>
        </w:rPr>
        <w:t>Коллектив некоммерческой организации «Право на жизнь» г. Бугульма</w:t>
      </w:r>
    </w:p>
    <w:p w:rsidR="00CC35EA" w:rsidRPr="00DB3859" w:rsidRDefault="00CC35EA" w:rsidP="00F26E77">
      <w:pPr>
        <w:jc w:val="center"/>
        <w:rPr>
          <w:sz w:val="20"/>
          <w:szCs w:val="20"/>
        </w:rPr>
      </w:pPr>
      <w:r w:rsidRPr="00774FA0">
        <w:rPr>
          <w:sz w:val="20"/>
          <w:szCs w:val="20"/>
        </w:rPr>
        <w:t xml:space="preserve">выиграл </w:t>
      </w:r>
      <w:r w:rsidRPr="00DB3859">
        <w:rPr>
          <w:sz w:val="20"/>
          <w:szCs w:val="20"/>
        </w:rPr>
        <w:t xml:space="preserve">ГРАНТ Президента Российской Федерации, </w:t>
      </w:r>
    </w:p>
    <w:p w:rsidR="00CC35EA" w:rsidRPr="00DB3859" w:rsidRDefault="00CC35EA" w:rsidP="00F26E77">
      <w:pPr>
        <w:jc w:val="center"/>
        <w:rPr>
          <w:sz w:val="20"/>
          <w:szCs w:val="20"/>
        </w:rPr>
      </w:pPr>
      <w:r w:rsidRPr="00DB3859">
        <w:rPr>
          <w:sz w:val="20"/>
          <w:szCs w:val="20"/>
        </w:rPr>
        <w:t xml:space="preserve">предоставленный Фондом президентских грантов </w:t>
      </w:r>
    </w:p>
    <w:p w:rsidR="00CC35EA" w:rsidRPr="00774FA0" w:rsidRDefault="00CC35EA" w:rsidP="00F26E77">
      <w:pPr>
        <w:jc w:val="center"/>
        <w:rPr>
          <w:sz w:val="20"/>
          <w:szCs w:val="20"/>
        </w:rPr>
      </w:pPr>
      <w:r w:rsidRPr="00DB3859">
        <w:rPr>
          <w:sz w:val="20"/>
          <w:szCs w:val="20"/>
        </w:rPr>
        <w:t>с социально-значимым ПРОЕКТОМ</w:t>
      </w:r>
      <w:r w:rsidRPr="00774FA0">
        <w:rPr>
          <w:sz w:val="20"/>
          <w:szCs w:val="20"/>
        </w:rPr>
        <w:t xml:space="preserve"> </w:t>
      </w:r>
    </w:p>
    <w:p w:rsidR="00CC35EA" w:rsidRDefault="00CC35EA" w:rsidP="005D666C">
      <w:pPr>
        <w:ind w:left="-360" w:right="-61"/>
        <w:jc w:val="center"/>
        <w:rPr>
          <w:b/>
          <w:bCs/>
        </w:rPr>
      </w:pPr>
      <w:r w:rsidRPr="00774FA0">
        <w:rPr>
          <w:b/>
        </w:rPr>
        <w:t>«</w:t>
      </w:r>
      <w:r w:rsidRPr="002036B8">
        <w:rPr>
          <w:b/>
          <w:bCs/>
        </w:rPr>
        <w:t xml:space="preserve">Стерилизация бездомышей: </w:t>
      </w:r>
    </w:p>
    <w:p w:rsidR="00CC35EA" w:rsidRDefault="00CC35EA" w:rsidP="005D666C">
      <w:pPr>
        <w:ind w:left="-360" w:right="-61"/>
        <w:jc w:val="center"/>
        <w:rPr>
          <w:b/>
          <w:bCs/>
        </w:rPr>
      </w:pPr>
      <w:r w:rsidRPr="002036B8">
        <w:rPr>
          <w:b/>
          <w:bCs/>
        </w:rPr>
        <w:t xml:space="preserve">комплексный подход </w:t>
      </w:r>
      <w:r>
        <w:rPr>
          <w:b/>
          <w:bCs/>
        </w:rPr>
        <w:t>–</w:t>
      </w:r>
      <w:r w:rsidRPr="002036B8">
        <w:rPr>
          <w:b/>
          <w:bCs/>
        </w:rPr>
        <w:t xml:space="preserve"> </w:t>
      </w:r>
    </w:p>
    <w:p w:rsidR="00CC35EA" w:rsidRPr="00774FA0" w:rsidRDefault="00CC35EA" w:rsidP="005D666C">
      <w:pPr>
        <w:ind w:left="-360" w:right="-61"/>
        <w:jc w:val="center"/>
        <w:rPr>
          <w:b/>
          <w:bCs/>
        </w:rPr>
      </w:pPr>
      <w:r w:rsidRPr="002036B8">
        <w:rPr>
          <w:b/>
          <w:bCs/>
        </w:rPr>
        <w:t>безопасный город</w:t>
      </w:r>
      <w:r w:rsidRPr="00774FA0">
        <w:rPr>
          <w:b/>
          <w:bCs/>
        </w:rPr>
        <w:t>»</w:t>
      </w:r>
    </w:p>
    <w:p w:rsidR="00CC35EA" w:rsidRDefault="00CC35EA" w:rsidP="00C901D4">
      <w:pPr>
        <w:jc w:val="center"/>
        <w:rPr>
          <w:bCs/>
          <w:sz w:val="20"/>
          <w:szCs w:val="20"/>
        </w:rPr>
      </w:pPr>
      <w:r w:rsidRPr="00F26E77">
        <w:rPr>
          <w:bCs/>
          <w:sz w:val="20"/>
          <w:szCs w:val="20"/>
        </w:rPr>
        <w:t>(</w:t>
      </w:r>
      <w:r>
        <w:rPr>
          <w:sz w:val="20"/>
          <w:szCs w:val="20"/>
        </w:rPr>
        <w:t>н</w:t>
      </w:r>
      <w:r w:rsidRPr="00774FA0">
        <w:rPr>
          <w:sz w:val="20"/>
          <w:szCs w:val="20"/>
        </w:rPr>
        <w:t xml:space="preserve">омер заявки </w:t>
      </w:r>
      <w:r w:rsidRPr="002036B8">
        <w:rPr>
          <w:color w:val="000000"/>
          <w:sz w:val="20"/>
          <w:szCs w:val="20"/>
        </w:rPr>
        <w:t>20-2-011828</w:t>
      </w:r>
      <w:r>
        <w:rPr>
          <w:color w:val="000000"/>
          <w:sz w:val="20"/>
          <w:szCs w:val="20"/>
        </w:rPr>
        <w:t>. Ф</w:t>
      </w:r>
      <w:r w:rsidRPr="00F26E77">
        <w:rPr>
          <w:bCs/>
          <w:sz w:val="20"/>
          <w:szCs w:val="20"/>
        </w:rPr>
        <w:t xml:space="preserve">инансирование за счет средств </w:t>
      </w:r>
    </w:p>
    <w:p w:rsidR="00CC35EA" w:rsidRDefault="00CC35EA" w:rsidP="00C901D4">
      <w:pPr>
        <w:jc w:val="center"/>
        <w:rPr>
          <w:bCs/>
          <w:sz w:val="20"/>
          <w:szCs w:val="20"/>
        </w:rPr>
      </w:pPr>
      <w:r w:rsidRPr="00F26E77">
        <w:rPr>
          <w:bCs/>
          <w:sz w:val="20"/>
          <w:szCs w:val="20"/>
        </w:rPr>
        <w:t>ГРАНТА ВЫДЕЛЕННОГО ПРЕЗИДЕНТОМ РФ)</w:t>
      </w:r>
    </w:p>
    <w:p w:rsidR="00CC35EA" w:rsidRPr="00F26E77" w:rsidRDefault="00CC35EA" w:rsidP="00C901D4">
      <w:pPr>
        <w:jc w:val="center"/>
        <w:rPr>
          <w:bCs/>
          <w:sz w:val="20"/>
          <w:szCs w:val="20"/>
        </w:rPr>
      </w:pPr>
    </w:p>
    <w:p w:rsidR="00CC35EA" w:rsidRPr="00F26E77" w:rsidRDefault="00CC35EA" w:rsidP="00F26E77">
      <w:pPr>
        <w:ind w:firstLine="360"/>
        <w:jc w:val="both"/>
      </w:pPr>
      <w:r w:rsidRPr="00F26E77">
        <w:t xml:space="preserve">В рамках проекта </w:t>
      </w:r>
      <w:r w:rsidRPr="002036B8">
        <w:t>семьи бездомных собаки</w:t>
      </w:r>
      <w:r>
        <w:t xml:space="preserve"> (сука и щенки до 3-х месяцев) обрабатываются от паразитов, вакцинируются, </w:t>
      </w:r>
      <w:r w:rsidRPr="002036B8">
        <w:t xml:space="preserve"> стерилизуются</w:t>
      </w:r>
      <w:r>
        <w:t xml:space="preserve"> или </w:t>
      </w:r>
      <w:r w:rsidRPr="002036B8">
        <w:t>кастрируются и пристраиваются в новые семьи за счет</w:t>
      </w:r>
      <w:r w:rsidRPr="00F26E77">
        <w:t xml:space="preserve"> </w:t>
      </w:r>
      <w:r>
        <w:t xml:space="preserve">выигранного гранта </w:t>
      </w:r>
      <w:r w:rsidRPr="00F26E77">
        <w:t>(количество мест ограничено)</w:t>
      </w:r>
    </w:p>
    <w:p w:rsidR="00CC35EA" w:rsidRPr="00F26E77" w:rsidRDefault="00CC35EA" w:rsidP="005D666C">
      <w:pPr>
        <w:spacing w:after="120"/>
        <w:ind w:firstLine="357"/>
        <w:jc w:val="both"/>
      </w:pPr>
      <w:r w:rsidRPr="00F26E77">
        <w:t>Подробности в группе «Право на жизнь» - vk.com/club150816290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5"/>
      </w:tblGrid>
      <w:tr w:rsidR="00CC35EA" w:rsidRPr="00774FA0" w:rsidTr="00FE20A4">
        <w:tc>
          <w:tcPr>
            <w:tcW w:w="10988" w:type="dxa"/>
          </w:tcPr>
          <w:p w:rsidR="00CC35EA" w:rsidRPr="00F26E77" w:rsidRDefault="00CC35EA" w:rsidP="00FE20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26E77">
              <w:rPr>
                <w:b/>
                <w:sz w:val="22"/>
                <w:szCs w:val="22"/>
              </w:rPr>
              <w:t xml:space="preserve">СРОК РЕАЛИЗАЦИИ ПРОЕКТА – с </w:t>
            </w:r>
            <w:r w:rsidRPr="002036B8">
              <w:rPr>
                <w:b/>
                <w:sz w:val="22"/>
                <w:szCs w:val="22"/>
              </w:rPr>
              <w:t xml:space="preserve">01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36B8">
                <w:rPr>
                  <w:b/>
                  <w:sz w:val="22"/>
                  <w:szCs w:val="22"/>
                </w:rPr>
                <w:t>2020 г</w:t>
              </w:r>
            </w:smartTag>
            <w:r w:rsidRPr="002036B8">
              <w:rPr>
                <w:b/>
                <w:sz w:val="22"/>
                <w:szCs w:val="22"/>
              </w:rPr>
              <w:t xml:space="preserve">. по 30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036B8">
                <w:rPr>
                  <w:b/>
                  <w:sz w:val="22"/>
                  <w:szCs w:val="22"/>
                </w:rPr>
                <w:t>2021</w:t>
              </w:r>
              <w:r w:rsidRPr="00F26E77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F26E77">
              <w:rPr>
                <w:b/>
                <w:sz w:val="22"/>
                <w:szCs w:val="22"/>
              </w:rPr>
              <w:t>.</w:t>
            </w:r>
          </w:p>
        </w:tc>
      </w:tr>
    </w:tbl>
    <w:p w:rsidR="00CC35EA" w:rsidRPr="00F26E77" w:rsidRDefault="00CC35EA" w:rsidP="00C901D4">
      <w:pPr>
        <w:ind w:firstLine="360"/>
        <w:jc w:val="both"/>
        <w:rPr>
          <w:bCs/>
        </w:rPr>
      </w:pPr>
      <w:r w:rsidRPr="00F26E77">
        <w:rPr>
          <w:b/>
        </w:rPr>
        <w:t>Цель проекта</w:t>
      </w:r>
      <w:r w:rsidRPr="00F26E77">
        <w:t xml:space="preserve"> - </w:t>
      </w:r>
      <w:r w:rsidRPr="002036B8">
        <w:t>сокращение численности безнадзорных животных в Бугульме и Бугульминском районе путем отлова, стерилизации, кастрации и максимально возможного пристройства бездомных собак и их приплода</w:t>
      </w:r>
      <w:r w:rsidRPr="00F26E77">
        <w:rPr>
          <w:bCs/>
        </w:rPr>
        <w:t>.</w:t>
      </w:r>
    </w:p>
    <w:p w:rsidR="00CC35EA" w:rsidRPr="00774FA0" w:rsidRDefault="00CC35EA" w:rsidP="00C901D4">
      <w:pPr>
        <w:spacing w:line="360" w:lineRule="auto"/>
        <w:jc w:val="both"/>
        <w:rPr>
          <w:bCs/>
        </w:rPr>
      </w:pPr>
      <w:r w:rsidRPr="00774FA0">
        <w:rPr>
          <w:bCs/>
        </w:rPr>
        <w:t>************************************************************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Проект основан на принципе софинансирования и долевого участия!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ГОСУДАРСТВО ОПЛАЧИВАЕТ: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1. Обработку собаки и её щенков от паразитов;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2. Вакцинацию собаки и её щенков;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3. Стерилизацию (кастрацию) собаки и её щенков;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4. Чипирование собаки и её щенков;</w:t>
      </w:r>
    </w:p>
    <w:p w:rsidR="00CC35EA" w:rsidRDefault="00CC35EA" w:rsidP="005D666C">
      <w:pPr>
        <w:tabs>
          <w:tab w:val="left" w:pos="540"/>
        </w:tabs>
        <w:ind w:right="-240"/>
        <w:jc w:val="both"/>
        <w:rPr>
          <w:bCs/>
        </w:rPr>
      </w:pPr>
      <w:r w:rsidRPr="002036B8">
        <w:rPr>
          <w:bCs/>
        </w:rPr>
        <w:t>5. Биркование собак и щенков, выпускаемых на прежнее место обитания.</w:t>
      </w:r>
    </w:p>
    <w:p w:rsidR="00CC35EA" w:rsidRDefault="00CC35EA" w:rsidP="005D666C">
      <w:pPr>
        <w:tabs>
          <w:tab w:val="left" w:pos="540"/>
        </w:tabs>
        <w:ind w:right="-240"/>
        <w:jc w:val="both"/>
        <w:rPr>
          <w:bCs/>
        </w:rPr>
      </w:pPr>
      <w:r w:rsidRPr="002036B8">
        <w:rPr>
          <w:bCs/>
        </w:rPr>
        <w:br/>
        <w:t>ЗАЯВИТЕЛЬ (куратор, опекун) ОБЯЗУЕТСЯ: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1. Заключить договор о волонтёрстве с АНО "Право на жизнь" г.Бугульма (если он еще не был заключён).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2. Пройти инструктаж по ведению семьи в рамках проекта и оформлению отчетности.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29F1">
        <w:rPr>
          <w:bCs/>
          <w:i/>
        </w:rPr>
        <w:t>(</w:t>
      </w:r>
      <w:r w:rsidRPr="006929F1">
        <w:rPr>
          <w:i/>
          <w:color w:val="000000"/>
          <w:sz w:val="22"/>
          <w:szCs w:val="22"/>
          <w:shd w:val="clear" w:color="auto" w:fill="FFFFFF"/>
        </w:rPr>
        <w:t>продолжение на обороте)</w:t>
      </w:r>
    </w:p>
    <w:p w:rsidR="00CC35EA" w:rsidRDefault="00CC35EA" w:rsidP="00F26E77">
      <w:pPr>
        <w:tabs>
          <w:tab w:val="left" w:pos="540"/>
        </w:tabs>
        <w:ind w:firstLine="180"/>
        <w:jc w:val="both"/>
        <w:rPr>
          <w:bCs/>
        </w:rPr>
      </w:pPr>
    </w:p>
    <w:p w:rsidR="00CC35EA" w:rsidRDefault="00CC35EA" w:rsidP="005D666C">
      <w:pPr>
        <w:pBdr>
          <w:bottom w:val="single" w:sz="4" w:space="1" w:color="auto"/>
        </w:pBdr>
        <w:jc w:val="center"/>
        <w:rPr>
          <w:rFonts w:ascii="Sitka Text" w:eastAsia="Yu Gothic Medium" w:hAnsi="Sitka Text"/>
          <w:b/>
          <w:caps/>
          <w:sz w:val="28"/>
          <w:szCs w:val="28"/>
        </w:rPr>
      </w:pPr>
      <w:r>
        <w:rPr>
          <w:noProof/>
        </w:rPr>
        <w:pict>
          <v:shape id="_x0000_s1028" type="#_x0000_t75" alt="003_0.jpg" style="position:absolute;left:0;text-align:left;margin-left:297pt;margin-top:-9pt;width:78.3pt;height:52.2pt;z-index:251659264;visibility:visible" wrapcoords="-208 0 -208 21291 21600 21291 21600 0 -208 0">
            <v:imagedata r:id="rId5" o:title=""/>
            <w10:wrap type="through"/>
          </v:shape>
        </w:pict>
      </w:r>
      <w:r>
        <w:rPr>
          <w:noProof/>
        </w:rPr>
        <w:pict>
          <v:shape id="_x0000_s1029" type="#_x0000_t75" alt="https://sun9-5.userapi.com/c841138/v841138698/eda3/CHIWlRva8a0.jpg" style="position:absolute;left:0;text-align:left;margin-left:0;margin-top:-9pt;width:53.25pt;height:51.6pt;z-index:251658240;visibility:visible" wrapcoords="-304 0 -304 21287 21600 21287 21600 0 -304 0">
            <v:imagedata r:id="rId6" r:href="rId8"/>
            <w10:wrap type="through"/>
          </v:shape>
        </w:pict>
      </w:r>
      <w:r w:rsidRPr="002036B8">
        <w:rPr>
          <w:rFonts w:ascii="Sitka Text" w:eastAsia="Yu Gothic Medium" w:hAnsi="Sitka Text"/>
          <w:b/>
          <w:caps/>
          <w:sz w:val="28"/>
          <w:szCs w:val="28"/>
        </w:rPr>
        <w:t xml:space="preserve">Стерилизация </w:t>
      </w:r>
    </w:p>
    <w:p w:rsidR="00CC35EA" w:rsidRPr="002036B8" w:rsidRDefault="00CC35EA" w:rsidP="005D666C">
      <w:pPr>
        <w:pBdr>
          <w:bottom w:val="single" w:sz="4" w:space="1" w:color="auto"/>
        </w:pBdr>
        <w:spacing w:after="120"/>
        <w:jc w:val="center"/>
        <w:rPr>
          <w:rFonts w:ascii="Sitka Text" w:eastAsia="Yu Gothic Medium" w:hAnsi="Sitka Text"/>
          <w:b/>
          <w:sz w:val="16"/>
          <w:szCs w:val="16"/>
        </w:rPr>
      </w:pPr>
      <w:r w:rsidRPr="002036B8">
        <w:rPr>
          <w:rFonts w:ascii="Sitka Text" w:eastAsia="Yu Gothic Medium" w:hAnsi="Sitka Text"/>
          <w:b/>
          <w:caps/>
          <w:sz w:val="28"/>
          <w:szCs w:val="28"/>
        </w:rPr>
        <w:t>бездомных собак</w:t>
      </w:r>
      <w:r w:rsidRPr="002036B8">
        <w:rPr>
          <w:rFonts w:ascii="Sitka Text" w:eastAsia="Yu Gothic Medium" w:hAnsi="Sitka Text"/>
          <w:b/>
          <w:sz w:val="28"/>
          <w:szCs w:val="28"/>
        </w:rPr>
        <w:t>*</w:t>
      </w:r>
    </w:p>
    <w:p w:rsidR="00CC35EA" w:rsidRDefault="00CC35EA" w:rsidP="005D666C">
      <w:pPr>
        <w:jc w:val="center"/>
        <w:rPr>
          <w:sz w:val="20"/>
          <w:szCs w:val="20"/>
        </w:rPr>
      </w:pPr>
      <w:r w:rsidRPr="00774FA0">
        <w:rPr>
          <w:sz w:val="20"/>
          <w:szCs w:val="20"/>
        </w:rPr>
        <w:t>Коллектив некоммерческой организации «Право на жизнь» г. Бугульма</w:t>
      </w:r>
    </w:p>
    <w:p w:rsidR="00CC35EA" w:rsidRPr="00DB3859" w:rsidRDefault="00CC35EA" w:rsidP="005D666C">
      <w:pPr>
        <w:jc w:val="center"/>
        <w:rPr>
          <w:sz w:val="20"/>
          <w:szCs w:val="20"/>
        </w:rPr>
      </w:pPr>
      <w:r w:rsidRPr="00774FA0">
        <w:rPr>
          <w:sz w:val="20"/>
          <w:szCs w:val="20"/>
        </w:rPr>
        <w:t xml:space="preserve">выиграл </w:t>
      </w:r>
      <w:r w:rsidRPr="00DB3859">
        <w:rPr>
          <w:sz w:val="20"/>
          <w:szCs w:val="20"/>
        </w:rPr>
        <w:t xml:space="preserve">ГРАНТ Президента Российской Федерации, </w:t>
      </w:r>
    </w:p>
    <w:p w:rsidR="00CC35EA" w:rsidRPr="00DB3859" w:rsidRDefault="00CC35EA" w:rsidP="005D666C">
      <w:pPr>
        <w:jc w:val="center"/>
        <w:rPr>
          <w:sz w:val="20"/>
          <w:szCs w:val="20"/>
        </w:rPr>
      </w:pPr>
      <w:r w:rsidRPr="00DB3859">
        <w:rPr>
          <w:sz w:val="20"/>
          <w:szCs w:val="20"/>
        </w:rPr>
        <w:t xml:space="preserve">предоставленный Фондом президентских грантов </w:t>
      </w:r>
    </w:p>
    <w:p w:rsidR="00CC35EA" w:rsidRPr="00774FA0" w:rsidRDefault="00CC35EA" w:rsidP="005D666C">
      <w:pPr>
        <w:jc w:val="center"/>
        <w:rPr>
          <w:sz w:val="20"/>
          <w:szCs w:val="20"/>
        </w:rPr>
      </w:pPr>
      <w:r w:rsidRPr="00DB3859">
        <w:rPr>
          <w:sz w:val="20"/>
          <w:szCs w:val="20"/>
        </w:rPr>
        <w:t>с социально-значимым ПРОЕКТОМ</w:t>
      </w:r>
      <w:r w:rsidRPr="00774FA0">
        <w:rPr>
          <w:sz w:val="20"/>
          <w:szCs w:val="20"/>
        </w:rPr>
        <w:t xml:space="preserve"> </w:t>
      </w:r>
    </w:p>
    <w:p w:rsidR="00CC35EA" w:rsidRDefault="00CC35EA" w:rsidP="005D666C">
      <w:pPr>
        <w:ind w:left="-360" w:right="-61"/>
        <w:jc w:val="center"/>
        <w:rPr>
          <w:b/>
          <w:bCs/>
        </w:rPr>
      </w:pPr>
      <w:r w:rsidRPr="00774FA0">
        <w:rPr>
          <w:b/>
        </w:rPr>
        <w:t>«</w:t>
      </w:r>
      <w:r w:rsidRPr="002036B8">
        <w:rPr>
          <w:b/>
          <w:bCs/>
        </w:rPr>
        <w:t xml:space="preserve">Стерилизация бездомышей: </w:t>
      </w:r>
    </w:p>
    <w:p w:rsidR="00CC35EA" w:rsidRDefault="00CC35EA" w:rsidP="005D666C">
      <w:pPr>
        <w:ind w:left="-360" w:right="-61"/>
        <w:jc w:val="center"/>
        <w:rPr>
          <w:b/>
          <w:bCs/>
        </w:rPr>
      </w:pPr>
      <w:r w:rsidRPr="002036B8">
        <w:rPr>
          <w:b/>
          <w:bCs/>
        </w:rPr>
        <w:t xml:space="preserve">комплексный подход </w:t>
      </w:r>
      <w:r>
        <w:rPr>
          <w:b/>
          <w:bCs/>
        </w:rPr>
        <w:t>–</w:t>
      </w:r>
      <w:r w:rsidRPr="002036B8">
        <w:rPr>
          <w:b/>
          <w:bCs/>
        </w:rPr>
        <w:t xml:space="preserve"> </w:t>
      </w:r>
    </w:p>
    <w:p w:rsidR="00CC35EA" w:rsidRPr="00774FA0" w:rsidRDefault="00CC35EA" w:rsidP="005D666C">
      <w:pPr>
        <w:ind w:left="-360" w:right="-61"/>
        <w:jc w:val="center"/>
        <w:rPr>
          <w:b/>
          <w:bCs/>
        </w:rPr>
      </w:pPr>
      <w:r w:rsidRPr="002036B8">
        <w:rPr>
          <w:b/>
          <w:bCs/>
        </w:rPr>
        <w:t>безопасный город</w:t>
      </w:r>
      <w:r w:rsidRPr="00774FA0">
        <w:rPr>
          <w:b/>
          <w:bCs/>
        </w:rPr>
        <w:t>»</w:t>
      </w:r>
    </w:p>
    <w:p w:rsidR="00CC35EA" w:rsidRDefault="00CC35EA" w:rsidP="005D666C">
      <w:pPr>
        <w:jc w:val="center"/>
        <w:rPr>
          <w:bCs/>
          <w:sz w:val="20"/>
          <w:szCs w:val="20"/>
        </w:rPr>
      </w:pPr>
      <w:r w:rsidRPr="00F26E77">
        <w:rPr>
          <w:bCs/>
          <w:sz w:val="20"/>
          <w:szCs w:val="20"/>
        </w:rPr>
        <w:t>(</w:t>
      </w:r>
      <w:r>
        <w:rPr>
          <w:sz w:val="20"/>
          <w:szCs w:val="20"/>
        </w:rPr>
        <w:t>н</w:t>
      </w:r>
      <w:r w:rsidRPr="00774FA0">
        <w:rPr>
          <w:sz w:val="20"/>
          <w:szCs w:val="20"/>
        </w:rPr>
        <w:t xml:space="preserve">омер заявки </w:t>
      </w:r>
      <w:r w:rsidRPr="002036B8">
        <w:rPr>
          <w:color w:val="000000"/>
          <w:sz w:val="20"/>
          <w:szCs w:val="20"/>
        </w:rPr>
        <w:t>20-2-011828</w:t>
      </w:r>
      <w:r>
        <w:rPr>
          <w:color w:val="000000"/>
          <w:sz w:val="20"/>
          <w:szCs w:val="20"/>
        </w:rPr>
        <w:t>. Ф</w:t>
      </w:r>
      <w:r w:rsidRPr="00F26E77">
        <w:rPr>
          <w:bCs/>
          <w:sz w:val="20"/>
          <w:szCs w:val="20"/>
        </w:rPr>
        <w:t xml:space="preserve">инансирование за счет средств </w:t>
      </w:r>
    </w:p>
    <w:p w:rsidR="00CC35EA" w:rsidRDefault="00CC35EA" w:rsidP="005D666C">
      <w:pPr>
        <w:jc w:val="center"/>
        <w:rPr>
          <w:bCs/>
          <w:sz w:val="20"/>
          <w:szCs w:val="20"/>
        </w:rPr>
      </w:pPr>
      <w:r w:rsidRPr="00F26E77">
        <w:rPr>
          <w:bCs/>
          <w:sz w:val="20"/>
          <w:szCs w:val="20"/>
        </w:rPr>
        <w:t>ГРАНТА ВЫДЕЛЕННОГО ПРЕЗИДЕНТОМ РФ)</w:t>
      </w:r>
    </w:p>
    <w:p w:rsidR="00CC35EA" w:rsidRPr="00F26E77" w:rsidRDefault="00CC35EA" w:rsidP="005D666C">
      <w:pPr>
        <w:jc w:val="center"/>
        <w:rPr>
          <w:bCs/>
          <w:sz w:val="20"/>
          <w:szCs w:val="20"/>
        </w:rPr>
      </w:pPr>
    </w:p>
    <w:p w:rsidR="00CC35EA" w:rsidRPr="00F26E77" w:rsidRDefault="00CC35EA" w:rsidP="005D666C">
      <w:pPr>
        <w:ind w:firstLine="360"/>
        <w:jc w:val="both"/>
      </w:pPr>
      <w:r w:rsidRPr="00F26E77">
        <w:t xml:space="preserve">В рамках проекта </w:t>
      </w:r>
      <w:r w:rsidRPr="002036B8">
        <w:t>семьи бездомных собаки</w:t>
      </w:r>
      <w:r>
        <w:t xml:space="preserve"> (сука и щенки до 3-х месяцев) обрабатываются от паразитов, вакцинируются, </w:t>
      </w:r>
      <w:r w:rsidRPr="002036B8">
        <w:t xml:space="preserve"> стерилизуются</w:t>
      </w:r>
      <w:r>
        <w:t xml:space="preserve"> или </w:t>
      </w:r>
      <w:r w:rsidRPr="002036B8">
        <w:t>кастрируются и пристраиваются в новые семьи за счет</w:t>
      </w:r>
      <w:r w:rsidRPr="00F26E77">
        <w:t xml:space="preserve"> </w:t>
      </w:r>
      <w:r>
        <w:t xml:space="preserve">выигранного гранта </w:t>
      </w:r>
      <w:r w:rsidRPr="00F26E77">
        <w:t>(количество мест ограничено)</w:t>
      </w:r>
    </w:p>
    <w:p w:rsidR="00CC35EA" w:rsidRPr="00F26E77" w:rsidRDefault="00CC35EA" w:rsidP="005D666C">
      <w:pPr>
        <w:spacing w:after="120"/>
        <w:ind w:firstLine="357"/>
        <w:jc w:val="both"/>
      </w:pPr>
      <w:r w:rsidRPr="00F26E77">
        <w:t>Подробности в группе «Право на жизнь» - vk.com/club150816290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5"/>
      </w:tblGrid>
      <w:tr w:rsidR="00CC35EA" w:rsidRPr="00774FA0" w:rsidTr="00267B52">
        <w:tc>
          <w:tcPr>
            <w:tcW w:w="10988" w:type="dxa"/>
          </w:tcPr>
          <w:p w:rsidR="00CC35EA" w:rsidRPr="00F26E77" w:rsidRDefault="00CC35EA" w:rsidP="00267B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26E77">
              <w:rPr>
                <w:b/>
                <w:sz w:val="22"/>
                <w:szCs w:val="22"/>
              </w:rPr>
              <w:t xml:space="preserve">СРОК РЕАЛИЗАЦИИ ПРОЕКТА – с </w:t>
            </w:r>
            <w:r w:rsidRPr="002036B8">
              <w:rPr>
                <w:b/>
                <w:sz w:val="22"/>
                <w:szCs w:val="22"/>
              </w:rPr>
              <w:t xml:space="preserve">01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36B8">
                <w:rPr>
                  <w:b/>
                  <w:sz w:val="22"/>
                  <w:szCs w:val="22"/>
                </w:rPr>
                <w:t>2020 г</w:t>
              </w:r>
            </w:smartTag>
            <w:r w:rsidRPr="002036B8">
              <w:rPr>
                <w:b/>
                <w:sz w:val="22"/>
                <w:szCs w:val="22"/>
              </w:rPr>
              <w:t xml:space="preserve">. по 30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036B8">
                <w:rPr>
                  <w:b/>
                  <w:sz w:val="22"/>
                  <w:szCs w:val="22"/>
                </w:rPr>
                <w:t>2021</w:t>
              </w:r>
              <w:r w:rsidRPr="00F26E77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F26E77">
              <w:rPr>
                <w:b/>
                <w:sz w:val="22"/>
                <w:szCs w:val="22"/>
              </w:rPr>
              <w:t>.</w:t>
            </w:r>
          </w:p>
        </w:tc>
      </w:tr>
    </w:tbl>
    <w:p w:rsidR="00CC35EA" w:rsidRPr="00F26E77" w:rsidRDefault="00CC35EA" w:rsidP="005D666C">
      <w:pPr>
        <w:ind w:firstLine="360"/>
        <w:jc w:val="both"/>
        <w:rPr>
          <w:bCs/>
        </w:rPr>
      </w:pPr>
      <w:r w:rsidRPr="00F26E77">
        <w:rPr>
          <w:b/>
        </w:rPr>
        <w:t>Цель проекта</w:t>
      </w:r>
      <w:r w:rsidRPr="00F26E77">
        <w:t xml:space="preserve"> - </w:t>
      </w:r>
      <w:r w:rsidRPr="002036B8">
        <w:t>сокращение численности безнадзорных животных в Бугульме и Бугульминском районе путем отлова, стерилизации, кастрации и максимально возможного пристройства бездомных собак и их приплода</w:t>
      </w:r>
      <w:r w:rsidRPr="00F26E77">
        <w:rPr>
          <w:bCs/>
        </w:rPr>
        <w:t>.</w:t>
      </w:r>
    </w:p>
    <w:p w:rsidR="00CC35EA" w:rsidRPr="00774FA0" w:rsidRDefault="00CC35EA" w:rsidP="005D666C">
      <w:pPr>
        <w:spacing w:line="360" w:lineRule="auto"/>
        <w:jc w:val="both"/>
        <w:rPr>
          <w:bCs/>
        </w:rPr>
      </w:pPr>
      <w:r w:rsidRPr="00774FA0">
        <w:rPr>
          <w:bCs/>
        </w:rPr>
        <w:t>************************************************************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Проект основан на принципе софинансирования и долевого участия!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ГОСУДАРСТВО ОПЛАЧИВАЕТ: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1. Обработку собаки и её щенков от паразитов;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2. Вакцинацию собаки и её щенков;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3. Стерилизацию (кастрацию) собаки и её щенков;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4. Чипирование собаки и её щенков;</w:t>
      </w:r>
    </w:p>
    <w:p w:rsidR="00CC35EA" w:rsidRDefault="00CC35EA" w:rsidP="005D666C">
      <w:pPr>
        <w:tabs>
          <w:tab w:val="left" w:pos="540"/>
        </w:tabs>
        <w:ind w:right="-240"/>
        <w:jc w:val="both"/>
        <w:rPr>
          <w:bCs/>
        </w:rPr>
      </w:pPr>
      <w:r w:rsidRPr="002036B8">
        <w:rPr>
          <w:bCs/>
        </w:rPr>
        <w:t>5. Биркование собак и щенков, выпускаемых на прежнее место обитания.</w:t>
      </w:r>
    </w:p>
    <w:p w:rsidR="00CC35EA" w:rsidRDefault="00CC35EA" w:rsidP="005D666C">
      <w:pPr>
        <w:tabs>
          <w:tab w:val="left" w:pos="540"/>
        </w:tabs>
        <w:ind w:right="-240"/>
        <w:jc w:val="both"/>
        <w:rPr>
          <w:bCs/>
        </w:rPr>
      </w:pPr>
      <w:r w:rsidRPr="002036B8">
        <w:rPr>
          <w:bCs/>
        </w:rPr>
        <w:br/>
        <w:t>ЗАЯВИТЕЛЬ (куратор, опекун) ОБЯЗУЕТСЯ: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1. Заключить договор о волонтёрстве с АНО "Право на жизнь" г.Бугульма (если он еще не был заключён).</w:t>
      </w:r>
    </w:p>
    <w:p w:rsidR="00CC35EA" w:rsidRDefault="00CC35EA" w:rsidP="005D666C">
      <w:pPr>
        <w:tabs>
          <w:tab w:val="left" w:pos="540"/>
        </w:tabs>
        <w:jc w:val="both"/>
        <w:rPr>
          <w:bCs/>
        </w:rPr>
      </w:pPr>
      <w:r w:rsidRPr="002036B8">
        <w:rPr>
          <w:bCs/>
        </w:rPr>
        <w:t>2. Пройти инструктаж по ведению семьи в рамках проекта и оформлению отчетности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29F1">
        <w:rPr>
          <w:bCs/>
          <w:i/>
        </w:rPr>
        <w:t>(</w:t>
      </w:r>
      <w:r w:rsidRPr="006929F1">
        <w:rPr>
          <w:i/>
          <w:color w:val="000000"/>
          <w:sz w:val="22"/>
          <w:szCs w:val="22"/>
          <w:shd w:val="clear" w:color="auto" w:fill="FFFFFF"/>
        </w:rPr>
        <w:t>продолжение на обороте)</w:t>
      </w:r>
    </w:p>
    <w:p w:rsidR="00CC35EA" w:rsidRPr="002036B8" w:rsidRDefault="00CC35EA" w:rsidP="006929F1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3. Обеспечить для собачьей семьи безопасную передержку (временное содержание) с полноценным питанием на время манипуляций.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4. Доставить до места, где будет проходить: вакцинация, обработка от паразитов, стерилизация (кастрация).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5. Забрать курируемых (опекаемых) животных после манипуляций.</w:t>
      </w:r>
    </w:p>
    <w:p w:rsidR="00CC35EA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6. Пристраивать щенков (и по возможности их мать) в семьи.</w:t>
      </w:r>
      <w:r w:rsidRPr="00F26E77">
        <w:rPr>
          <w:bCs/>
        </w:rPr>
        <w:t xml:space="preserve"> </w:t>
      </w:r>
    </w:p>
    <w:p w:rsidR="00CC35EA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Заявки на участие в проекте Вы можете подавать на WhatsApp по номеру 8-927-458-19-54 (</w:t>
      </w:r>
      <w:r w:rsidRPr="002036B8">
        <w:rPr>
          <w:b/>
          <w:bCs/>
          <w:u w:val="single"/>
        </w:rPr>
        <w:t>только в письменной форме</w:t>
      </w:r>
      <w:r w:rsidRPr="002036B8">
        <w:rPr>
          <w:bCs/>
        </w:rPr>
        <w:t>). Заявка будет рассмотрена нашей командой. О принятом решении будет сообщено по номеру телефона, с которого была подана заявка.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В месяц команда может вести до 4-х собачьих семей. Только команда, разработавшая проект, принимает решение, кого брать под свою опеку и стерилизовать.</w:t>
      </w:r>
    </w:p>
    <w:p w:rsidR="00CC35EA" w:rsidRPr="00774FA0" w:rsidRDefault="00CC35EA" w:rsidP="005D666C">
      <w:pPr>
        <w:spacing w:line="360" w:lineRule="auto"/>
        <w:jc w:val="both"/>
        <w:rPr>
          <w:bCs/>
        </w:rPr>
      </w:pPr>
      <w:r w:rsidRPr="00774FA0">
        <w:rPr>
          <w:bCs/>
        </w:rPr>
        <w:t>************************************************************</w:t>
      </w:r>
    </w:p>
    <w:p w:rsidR="00CC35EA" w:rsidRDefault="00CC35EA" w:rsidP="00526A8F">
      <w:pPr>
        <w:jc w:val="center"/>
        <w:rPr>
          <w:b/>
        </w:rPr>
      </w:pPr>
      <w:r w:rsidRPr="00BE3652">
        <w:rPr>
          <w:b/>
        </w:rPr>
        <w:t>БЕСПЛАТНО</w:t>
      </w:r>
    </w:p>
    <w:p w:rsidR="00CC35EA" w:rsidRPr="002E2A89" w:rsidRDefault="00CC35EA" w:rsidP="00526A8F">
      <w:pPr>
        <w:rPr>
          <w:sz w:val="22"/>
          <w:szCs w:val="22"/>
        </w:rPr>
      </w:pPr>
      <w:r>
        <w:rPr>
          <w:noProof/>
        </w:rPr>
        <w:pict>
          <v:shape id="Рисунок 14" o:spid="_x0000_s1030" type="#_x0000_t75" alt="https://sun9-34.userapi.com/c852136/v852136424/17dc19/EibmRVsjodc.jpg" style="position:absolute;margin-left:12.65pt;margin-top:15.3pt;width:89.25pt;height:89.25pt;z-index:251655168;visibility:visible">
            <v:imagedata r:id="rId9" r:href="rId10" croptop="2833f" cropbottom="4475f" cropleft="12119f" cropright="11988f"/>
            <w10:wrap type="square"/>
          </v:shape>
        </w:pict>
      </w:r>
      <w:r>
        <w:rPr>
          <w:sz w:val="22"/>
          <w:szCs w:val="22"/>
        </w:rPr>
        <w:t xml:space="preserve">                                        </w:t>
      </w:r>
      <w:r w:rsidRPr="002E2A89">
        <w:rPr>
          <w:sz w:val="22"/>
          <w:szCs w:val="22"/>
        </w:rPr>
        <w:t xml:space="preserve">Помогите кошкам и собакам обрести любящий дом и полную миску. Есть взрослые (для охраны вашего имущества) и совсем малыши. </w:t>
      </w:r>
    </w:p>
    <w:p w:rsidR="00CC35EA" w:rsidRPr="002E2A89" w:rsidRDefault="00CC35EA" w:rsidP="00526A8F">
      <w:pPr>
        <w:rPr>
          <w:sz w:val="22"/>
          <w:szCs w:val="22"/>
        </w:rPr>
      </w:pPr>
      <w:r w:rsidRPr="002E2A89">
        <w:rPr>
          <w:sz w:val="22"/>
          <w:szCs w:val="22"/>
        </w:rPr>
        <w:t xml:space="preserve">Привезём бесплатно в любой населенный пункт. </w:t>
      </w:r>
    </w:p>
    <w:p w:rsidR="00CC35EA" w:rsidRPr="002E2A89" w:rsidRDefault="00CC35EA" w:rsidP="00526A8F">
      <w:pPr>
        <w:rPr>
          <w:sz w:val="22"/>
          <w:szCs w:val="22"/>
        </w:rPr>
      </w:pPr>
      <w:r w:rsidRPr="002E2A89">
        <w:rPr>
          <w:sz w:val="22"/>
          <w:szCs w:val="22"/>
        </w:rPr>
        <w:t>Выбрать животное по душе вы можете в наших группах в ВК и ИНСТАГРАММ:</w:t>
      </w:r>
    </w:p>
    <w:p w:rsidR="00CC35EA" w:rsidRPr="002E2A89" w:rsidRDefault="00CC35EA" w:rsidP="00526A8F">
      <w:pPr>
        <w:jc w:val="both"/>
        <w:rPr>
          <w:sz w:val="22"/>
          <w:szCs w:val="22"/>
        </w:rPr>
      </w:pPr>
      <w:r w:rsidRPr="002E2A89">
        <w:rPr>
          <w:sz w:val="22"/>
          <w:szCs w:val="22"/>
        </w:rPr>
        <w:t>Право на жизнь г.Бугульма - </w:t>
      </w:r>
      <w:hyperlink r:id="rId11" w:tgtFrame="_blank" w:history="1">
        <w:r w:rsidRPr="002E2A89">
          <w:rPr>
            <w:sz w:val="22"/>
            <w:szCs w:val="22"/>
          </w:rPr>
          <w:t>vk.com/club150816290</w:t>
        </w:r>
      </w:hyperlink>
    </w:p>
    <w:p w:rsidR="00CC35EA" w:rsidRDefault="00CC35EA" w:rsidP="00526A8F">
      <w:pPr>
        <w:ind w:right="-302"/>
        <w:rPr>
          <w:sz w:val="22"/>
          <w:szCs w:val="22"/>
        </w:rPr>
      </w:pPr>
      <w:r w:rsidRPr="002E2A89">
        <w:rPr>
          <w:sz w:val="22"/>
          <w:szCs w:val="22"/>
        </w:rPr>
        <w:t xml:space="preserve">Страница в инстаграм - </w:t>
      </w:r>
      <w:hyperlink r:id="rId12" w:history="1">
        <w:r w:rsidRPr="00FE7796">
          <w:rPr>
            <w:rStyle w:val="Hyperlink"/>
            <w:color w:val="auto"/>
            <w:sz w:val="22"/>
            <w:szCs w:val="22"/>
          </w:rPr>
          <w:t>www.instagram.com/pravo_na_zhizn_bugulma/</w:t>
        </w:r>
      </w:hyperlink>
    </w:p>
    <w:p w:rsidR="00CC35EA" w:rsidRDefault="00CC35EA" w:rsidP="00526A8F">
      <w:pPr>
        <w:ind w:right="-302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2207"/>
      </w:tblGrid>
      <w:tr w:rsidR="00CC35EA" w:rsidTr="00C57605">
        <w:tc>
          <w:tcPr>
            <w:tcW w:w="5508" w:type="dxa"/>
          </w:tcPr>
          <w:p w:rsidR="00CC35EA" w:rsidRDefault="00CC35EA" w:rsidP="00C57605">
            <w:pPr>
              <w:ind w:right="72"/>
              <w:rPr>
                <w:sz w:val="22"/>
                <w:szCs w:val="22"/>
              </w:rPr>
            </w:pP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Помощь для лечения травмированных бездомных животных принимаем по следующим реквизитам: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Получатель: АНО «Право на жизнь» г. Бугульма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ИНН/КПП: 1645033345/164501001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ОГРН: 1191690006001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Номер счета: 407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038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108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620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029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09 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Банк: Отделение «Банк Татарстан» №8610 ПАО Сбербанк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КПП: 164501001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БИК: 049205603</w:t>
            </w:r>
          </w:p>
        </w:tc>
        <w:tc>
          <w:tcPr>
            <w:tcW w:w="2207" w:type="dxa"/>
          </w:tcPr>
          <w:p w:rsidR="00CC35EA" w:rsidRDefault="00CC35EA" w:rsidP="00C57605">
            <w:pPr>
              <w:ind w:right="-302"/>
              <w:rPr>
                <w:sz w:val="22"/>
                <w:szCs w:val="22"/>
              </w:rPr>
            </w:pPr>
            <w:r w:rsidRPr="00267B52">
              <w:rPr>
                <w:bCs/>
                <w:sz w:val="22"/>
                <w:szCs w:val="22"/>
              </w:rPr>
              <w:pict>
                <v:shape id="_x0000_i1025" type="#_x0000_t75" style="width:88.5pt;height:87.75pt">
                  <v:imagedata r:id="rId13" o:title=""/>
                </v:shape>
              </w:pict>
            </w:r>
          </w:p>
        </w:tc>
      </w:tr>
    </w:tbl>
    <w:p w:rsidR="00CC35EA" w:rsidRDefault="00CC35EA" w:rsidP="00526A8F">
      <w:pPr>
        <w:ind w:right="-302"/>
        <w:jc w:val="both"/>
        <w:rPr>
          <w:sz w:val="22"/>
          <w:szCs w:val="22"/>
        </w:rPr>
      </w:pPr>
    </w:p>
    <w:p w:rsidR="00CC35EA" w:rsidRPr="002E2A89" w:rsidRDefault="00CC35EA" w:rsidP="00526A8F">
      <w:pPr>
        <w:ind w:right="-302"/>
        <w:jc w:val="both"/>
        <w:rPr>
          <w:sz w:val="22"/>
          <w:szCs w:val="22"/>
        </w:rPr>
      </w:pPr>
    </w:p>
    <w:p w:rsidR="00CC35EA" w:rsidRDefault="00CC35EA" w:rsidP="00F26E77">
      <w:pPr>
        <w:tabs>
          <w:tab w:val="left" w:pos="0"/>
        </w:tabs>
        <w:ind w:left="284"/>
        <w:jc w:val="both"/>
        <w:rPr>
          <w:bCs/>
          <w:sz w:val="22"/>
          <w:szCs w:val="22"/>
        </w:rPr>
      </w:pPr>
    </w:p>
    <w:p w:rsidR="00CC35EA" w:rsidRDefault="00CC35EA" w:rsidP="00F26E77">
      <w:pPr>
        <w:tabs>
          <w:tab w:val="left" w:pos="0"/>
        </w:tabs>
        <w:ind w:left="284"/>
        <w:jc w:val="both"/>
        <w:rPr>
          <w:bCs/>
          <w:sz w:val="22"/>
          <w:szCs w:val="22"/>
        </w:rPr>
      </w:pPr>
    </w:p>
    <w:p w:rsidR="00CC35EA" w:rsidRDefault="00CC35EA" w:rsidP="00F26E77">
      <w:pPr>
        <w:tabs>
          <w:tab w:val="left" w:pos="0"/>
        </w:tabs>
        <w:ind w:left="284"/>
        <w:jc w:val="both"/>
        <w:rPr>
          <w:bCs/>
          <w:sz w:val="22"/>
          <w:szCs w:val="22"/>
        </w:rPr>
      </w:pPr>
    </w:p>
    <w:p w:rsidR="00CC35EA" w:rsidRPr="002036B8" w:rsidRDefault="00CC35EA" w:rsidP="006929F1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3. Обеспечить для собачьей семьи безопасную передержку (временное содержание) с полноценным питанием на время манипуляций.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4. Доставить до места, где будет проходить: вакцинация, обработка от паразитов, стерилизация (кастрация).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5. Забрать курируемых (опекаемых) животных после манипуляций.</w:t>
      </w:r>
    </w:p>
    <w:p w:rsidR="00CC35EA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6. Пристраивать щенков (и по возможности их мать) в семьи.</w:t>
      </w:r>
      <w:r w:rsidRPr="00F26E77">
        <w:rPr>
          <w:bCs/>
        </w:rPr>
        <w:t xml:space="preserve"> </w:t>
      </w:r>
    </w:p>
    <w:p w:rsidR="00CC35EA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Заявки на участие в проекте Вы можете подавать на WhatsApp по номеру 8-927-458-19-54 (</w:t>
      </w:r>
      <w:r w:rsidRPr="002036B8">
        <w:rPr>
          <w:b/>
          <w:bCs/>
          <w:u w:val="single"/>
        </w:rPr>
        <w:t>только в письменной форме</w:t>
      </w:r>
      <w:r w:rsidRPr="002036B8">
        <w:rPr>
          <w:bCs/>
        </w:rPr>
        <w:t>). Заявка будет рассмотрена нашей командой. О принятом решении будет сообщено по номеру телефона, с которого была подана заявка.</w:t>
      </w:r>
    </w:p>
    <w:p w:rsidR="00CC35EA" w:rsidRPr="002036B8" w:rsidRDefault="00CC35EA" w:rsidP="005D666C">
      <w:pPr>
        <w:tabs>
          <w:tab w:val="left" w:pos="540"/>
        </w:tabs>
        <w:ind w:firstLine="180"/>
        <w:jc w:val="both"/>
        <w:rPr>
          <w:bCs/>
        </w:rPr>
      </w:pPr>
      <w:r w:rsidRPr="002036B8">
        <w:rPr>
          <w:bCs/>
        </w:rPr>
        <w:t>В месяц команда может вести до 4-х собачьих семей. Только команда, разработавшая проект, принимает решение, кого брать под свою опеку и стерилизовать.</w:t>
      </w:r>
    </w:p>
    <w:p w:rsidR="00CC35EA" w:rsidRPr="00774FA0" w:rsidRDefault="00CC35EA" w:rsidP="005D666C">
      <w:pPr>
        <w:spacing w:line="360" w:lineRule="auto"/>
        <w:jc w:val="both"/>
        <w:rPr>
          <w:bCs/>
        </w:rPr>
      </w:pPr>
      <w:r w:rsidRPr="00774FA0">
        <w:rPr>
          <w:bCs/>
        </w:rPr>
        <w:t>************************************************************</w:t>
      </w:r>
    </w:p>
    <w:p w:rsidR="00CC35EA" w:rsidRDefault="00CC35EA" w:rsidP="005D666C">
      <w:pPr>
        <w:jc w:val="center"/>
        <w:rPr>
          <w:b/>
        </w:rPr>
      </w:pPr>
      <w:r w:rsidRPr="00BE3652">
        <w:rPr>
          <w:b/>
        </w:rPr>
        <w:t>БЕСПЛАТНО</w:t>
      </w:r>
    </w:p>
    <w:p w:rsidR="00CC35EA" w:rsidRPr="002E2A89" w:rsidRDefault="00CC35EA" w:rsidP="005D666C">
      <w:pPr>
        <w:rPr>
          <w:sz w:val="22"/>
          <w:szCs w:val="22"/>
        </w:rPr>
      </w:pPr>
      <w:r>
        <w:rPr>
          <w:noProof/>
        </w:rPr>
        <w:pict>
          <v:shape id="_x0000_s1031" type="#_x0000_t75" alt="https://sun9-34.userapi.com/c852136/v852136424/17dc19/EibmRVsjodc.jpg" style="position:absolute;margin-left:12.65pt;margin-top:15.3pt;width:89.25pt;height:89.25pt;z-index:251660288;visibility:visible">
            <v:imagedata r:id="rId9" r:href="rId14" croptop="2833f" cropbottom="4475f" cropleft="12119f" cropright="11988f"/>
            <w10:wrap type="square"/>
          </v:shape>
        </w:pict>
      </w:r>
      <w:r>
        <w:rPr>
          <w:sz w:val="22"/>
          <w:szCs w:val="22"/>
        </w:rPr>
        <w:t xml:space="preserve">                                        </w:t>
      </w:r>
      <w:r w:rsidRPr="002E2A89">
        <w:rPr>
          <w:sz w:val="22"/>
          <w:szCs w:val="22"/>
        </w:rPr>
        <w:t xml:space="preserve">Помогите кошкам и собакам обрести любящий дом и полную миску. Есть взрослые (для охраны вашего имущества) и совсем малыши. </w:t>
      </w:r>
    </w:p>
    <w:p w:rsidR="00CC35EA" w:rsidRPr="002E2A89" w:rsidRDefault="00CC35EA" w:rsidP="005D666C">
      <w:pPr>
        <w:rPr>
          <w:sz w:val="22"/>
          <w:szCs w:val="22"/>
        </w:rPr>
      </w:pPr>
      <w:r w:rsidRPr="002E2A89">
        <w:rPr>
          <w:sz w:val="22"/>
          <w:szCs w:val="22"/>
        </w:rPr>
        <w:t xml:space="preserve">Привезём бесплатно в любой населенный пункт. </w:t>
      </w:r>
    </w:p>
    <w:p w:rsidR="00CC35EA" w:rsidRPr="002E2A89" w:rsidRDefault="00CC35EA" w:rsidP="005D666C">
      <w:pPr>
        <w:rPr>
          <w:sz w:val="22"/>
          <w:szCs w:val="22"/>
        </w:rPr>
      </w:pPr>
      <w:r w:rsidRPr="002E2A89">
        <w:rPr>
          <w:sz w:val="22"/>
          <w:szCs w:val="22"/>
        </w:rPr>
        <w:t>Выбрать животное по душе вы можете в наших группах в ВК и ИНСТАГРАММ:</w:t>
      </w:r>
    </w:p>
    <w:p w:rsidR="00CC35EA" w:rsidRPr="002E2A89" w:rsidRDefault="00CC35EA" w:rsidP="005D666C">
      <w:pPr>
        <w:jc w:val="both"/>
        <w:rPr>
          <w:sz w:val="22"/>
          <w:szCs w:val="22"/>
        </w:rPr>
      </w:pPr>
      <w:r w:rsidRPr="002E2A89">
        <w:rPr>
          <w:sz w:val="22"/>
          <w:szCs w:val="22"/>
        </w:rPr>
        <w:t>Право на жизнь г.Бугульма - </w:t>
      </w:r>
      <w:hyperlink r:id="rId15" w:tgtFrame="_blank" w:history="1">
        <w:r w:rsidRPr="002E2A89">
          <w:rPr>
            <w:sz w:val="22"/>
            <w:szCs w:val="22"/>
          </w:rPr>
          <w:t>vk.com/club150816290</w:t>
        </w:r>
      </w:hyperlink>
    </w:p>
    <w:p w:rsidR="00CC35EA" w:rsidRDefault="00CC35EA" w:rsidP="005D666C">
      <w:pPr>
        <w:ind w:right="-302"/>
      </w:pPr>
      <w:r w:rsidRPr="002E2A89">
        <w:rPr>
          <w:sz w:val="22"/>
          <w:szCs w:val="22"/>
        </w:rPr>
        <w:t xml:space="preserve">Страница в инстаграм - </w:t>
      </w:r>
      <w:hyperlink r:id="rId16" w:history="1">
        <w:r w:rsidRPr="00FE7796">
          <w:rPr>
            <w:rStyle w:val="Hyperlink"/>
            <w:color w:val="auto"/>
            <w:sz w:val="22"/>
            <w:szCs w:val="22"/>
          </w:rPr>
          <w:t>www.instagram.com/pravo_na_zhizn_bugulma/</w:t>
        </w:r>
      </w:hyperlink>
    </w:p>
    <w:p w:rsidR="00CC35EA" w:rsidRDefault="00CC35EA" w:rsidP="005D666C">
      <w:pPr>
        <w:ind w:right="-302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2207"/>
      </w:tblGrid>
      <w:tr w:rsidR="00CC35EA" w:rsidTr="00267B52">
        <w:tc>
          <w:tcPr>
            <w:tcW w:w="5508" w:type="dxa"/>
          </w:tcPr>
          <w:p w:rsidR="00CC35EA" w:rsidRDefault="00CC35EA" w:rsidP="00267B52">
            <w:pPr>
              <w:ind w:right="72"/>
              <w:rPr>
                <w:sz w:val="22"/>
                <w:szCs w:val="22"/>
              </w:rPr>
            </w:pP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Помощь для лечения травмированных бездомных животных принимаем по следующим реквизитам: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Получатель: АНО «Право на жизнь» г. Бугульма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ИНН/КПП: 1645033345/164501001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ОГРН: 1191690006001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Номер счета: 407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038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108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620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029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09 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Банк: Отделение «Банк Татарстан» №8610 ПАО Сбербанк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КПП: 164501001 </w:t>
            </w:r>
            <w:r w:rsidRPr="002E2A89">
              <w:rPr>
                <w:color w:val="000000"/>
                <w:sz w:val="22"/>
                <w:szCs w:val="22"/>
              </w:rPr>
              <w:br/>
            </w:r>
            <w:r w:rsidRPr="002E2A89">
              <w:rPr>
                <w:color w:val="000000"/>
                <w:sz w:val="22"/>
                <w:szCs w:val="22"/>
                <w:shd w:val="clear" w:color="auto" w:fill="FFFFFF"/>
              </w:rPr>
              <w:t>БИК: 049205603</w:t>
            </w:r>
          </w:p>
        </w:tc>
        <w:tc>
          <w:tcPr>
            <w:tcW w:w="2207" w:type="dxa"/>
          </w:tcPr>
          <w:p w:rsidR="00CC35EA" w:rsidRDefault="00CC35EA" w:rsidP="00267B52">
            <w:pPr>
              <w:ind w:right="-302"/>
              <w:rPr>
                <w:sz w:val="22"/>
                <w:szCs w:val="22"/>
              </w:rPr>
            </w:pPr>
            <w:r w:rsidRPr="00267B52">
              <w:rPr>
                <w:bCs/>
                <w:sz w:val="22"/>
                <w:szCs w:val="22"/>
              </w:rPr>
              <w:pict>
                <v:shape id="_x0000_i1026" type="#_x0000_t75" style="width:88.5pt;height:87.75pt">
                  <v:imagedata r:id="rId13" o:title=""/>
                </v:shape>
              </w:pict>
            </w:r>
          </w:p>
        </w:tc>
      </w:tr>
    </w:tbl>
    <w:p w:rsidR="00CC35EA" w:rsidRPr="002E2A89" w:rsidRDefault="00CC35EA" w:rsidP="005D666C">
      <w:pPr>
        <w:ind w:right="-302"/>
        <w:jc w:val="both"/>
        <w:rPr>
          <w:sz w:val="22"/>
          <w:szCs w:val="22"/>
        </w:rPr>
      </w:pPr>
    </w:p>
    <w:sectPr w:rsidR="00CC35EA" w:rsidRPr="002E2A89" w:rsidSect="00C901D4">
      <w:pgSz w:w="16840" w:h="11907" w:orient="landscape" w:code="9"/>
      <w:pgMar w:top="567" w:right="567" w:bottom="567" w:left="567" w:header="709" w:footer="709" w:gutter="0"/>
      <w:cols w:num="2" w:space="708" w:equalWidth="0">
        <w:col w:w="7499" w:space="708"/>
        <w:col w:w="74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2FA9"/>
    <w:multiLevelType w:val="hybridMultilevel"/>
    <w:tmpl w:val="2448209A"/>
    <w:lvl w:ilvl="0" w:tplc="D7D8099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20B"/>
    <w:rsid w:val="00000E1C"/>
    <w:rsid w:val="00005004"/>
    <w:rsid w:val="00011151"/>
    <w:rsid w:val="000133DB"/>
    <w:rsid w:val="00014154"/>
    <w:rsid w:val="000143B9"/>
    <w:rsid w:val="000144D0"/>
    <w:rsid w:val="00015FD4"/>
    <w:rsid w:val="00020434"/>
    <w:rsid w:val="00022350"/>
    <w:rsid w:val="00035A8D"/>
    <w:rsid w:val="00037897"/>
    <w:rsid w:val="000473AA"/>
    <w:rsid w:val="00047EC0"/>
    <w:rsid w:val="00051CCB"/>
    <w:rsid w:val="0005263B"/>
    <w:rsid w:val="00053263"/>
    <w:rsid w:val="000537D3"/>
    <w:rsid w:val="000544EC"/>
    <w:rsid w:val="000558A0"/>
    <w:rsid w:val="00055A51"/>
    <w:rsid w:val="000562B6"/>
    <w:rsid w:val="00056F2C"/>
    <w:rsid w:val="00057C29"/>
    <w:rsid w:val="000707F2"/>
    <w:rsid w:val="00071567"/>
    <w:rsid w:val="00073D43"/>
    <w:rsid w:val="00073D89"/>
    <w:rsid w:val="00074314"/>
    <w:rsid w:val="00074DCC"/>
    <w:rsid w:val="00080061"/>
    <w:rsid w:val="0008026B"/>
    <w:rsid w:val="00087711"/>
    <w:rsid w:val="00091856"/>
    <w:rsid w:val="00092B5C"/>
    <w:rsid w:val="00094831"/>
    <w:rsid w:val="00095C7F"/>
    <w:rsid w:val="00096A3F"/>
    <w:rsid w:val="000B0A65"/>
    <w:rsid w:val="000B5CCC"/>
    <w:rsid w:val="000C02BB"/>
    <w:rsid w:val="000C6891"/>
    <w:rsid w:val="000C73A7"/>
    <w:rsid w:val="000D17EC"/>
    <w:rsid w:val="000D31A0"/>
    <w:rsid w:val="000D6B3B"/>
    <w:rsid w:val="000E101D"/>
    <w:rsid w:val="000E2135"/>
    <w:rsid w:val="000E6C63"/>
    <w:rsid w:val="000E730F"/>
    <w:rsid w:val="000E7F49"/>
    <w:rsid w:val="000F2442"/>
    <w:rsid w:val="000F643B"/>
    <w:rsid w:val="00102335"/>
    <w:rsid w:val="001035E4"/>
    <w:rsid w:val="00107EFC"/>
    <w:rsid w:val="00110D63"/>
    <w:rsid w:val="001115BE"/>
    <w:rsid w:val="0011183A"/>
    <w:rsid w:val="00111FC4"/>
    <w:rsid w:val="00115597"/>
    <w:rsid w:val="00131B34"/>
    <w:rsid w:val="001328E5"/>
    <w:rsid w:val="00133486"/>
    <w:rsid w:val="00133AC2"/>
    <w:rsid w:val="00133B1D"/>
    <w:rsid w:val="00133DE5"/>
    <w:rsid w:val="00134012"/>
    <w:rsid w:val="00135431"/>
    <w:rsid w:val="00140B9B"/>
    <w:rsid w:val="00141F12"/>
    <w:rsid w:val="0014221D"/>
    <w:rsid w:val="001513A9"/>
    <w:rsid w:val="00160550"/>
    <w:rsid w:val="001635DD"/>
    <w:rsid w:val="0016552E"/>
    <w:rsid w:val="001709CE"/>
    <w:rsid w:val="00172D8A"/>
    <w:rsid w:val="001732D4"/>
    <w:rsid w:val="001740AD"/>
    <w:rsid w:val="00175FE0"/>
    <w:rsid w:val="00180A99"/>
    <w:rsid w:val="00183FB7"/>
    <w:rsid w:val="00184A42"/>
    <w:rsid w:val="001868E5"/>
    <w:rsid w:val="0018694D"/>
    <w:rsid w:val="001872F8"/>
    <w:rsid w:val="001A064F"/>
    <w:rsid w:val="001A7017"/>
    <w:rsid w:val="001B00CD"/>
    <w:rsid w:val="001B1A25"/>
    <w:rsid w:val="001B3639"/>
    <w:rsid w:val="001B78E3"/>
    <w:rsid w:val="001C0B31"/>
    <w:rsid w:val="001C7738"/>
    <w:rsid w:val="001D015C"/>
    <w:rsid w:val="001D61BB"/>
    <w:rsid w:val="001D6B7F"/>
    <w:rsid w:val="001E4AFA"/>
    <w:rsid w:val="001F0CFA"/>
    <w:rsid w:val="001F401A"/>
    <w:rsid w:val="0020046B"/>
    <w:rsid w:val="002023E5"/>
    <w:rsid w:val="002036B8"/>
    <w:rsid w:val="002147E6"/>
    <w:rsid w:val="0021581D"/>
    <w:rsid w:val="00215CC6"/>
    <w:rsid w:val="00217624"/>
    <w:rsid w:val="0022592C"/>
    <w:rsid w:val="002304A7"/>
    <w:rsid w:val="002328F9"/>
    <w:rsid w:val="00232EFC"/>
    <w:rsid w:val="002430C2"/>
    <w:rsid w:val="00245F39"/>
    <w:rsid w:val="00247E6E"/>
    <w:rsid w:val="002501A1"/>
    <w:rsid w:val="00250749"/>
    <w:rsid w:val="00251FDD"/>
    <w:rsid w:val="00252CF6"/>
    <w:rsid w:val="00257B95"/>
    <w:rsid w:val="00261582"/>
    <w:rsid w:val="00264413"/>
    <w:rsid w:val="00264A5E"/>
    <w:rsid w:val="00264FDC"/>
    <w:rsid w:val="0026656A"/>
    <w:rsid w:val="00267B2B"/>
    <w:rsid w:val="00267B52"/>
    <w:rsid w:val="00271283"/>
    <w:rsid w:val="00276C1B"/>
    <w:rsid w:val="00277953"/>
    <w:rsid w:val="00285B43"/>
    <w:rsid w:val="00285BE7"/>
    <w:rsid w:val="00290528"/>
    <w:rsid w:val="002914F9"/>
    <w:rsid w:val="002A16B6"/>
    <w:rsid w:val="002A2BEE"/>
    <w:rsid w:val="002A50B9"/>
    <w:rsid w:val="002B0BE9"/>
    <w:rsid w:val="002B10E7"/>
    <w:rsid w:val="002B2A69"/>
    <w:rsid w:val="002C101E"/>
    <w:rsid w:val="002C228C"/>
    <w:rsid w:val="002C2688"/>
    <w:rsid w:val="002C2AAD"/>
    <w:rsid w:val="002C452A"/>
    <w:rsid w:val="002D2C41"/>
    <w:rsid w:val="002D62A4"/>
    <w:rsid w:val="002D74C1"/>
    <w:rsid w:val="002E2533"/>
    <w:rsid w:val="002E2A89"/>
    <w:rsid w:val="002E4672"/>
    <w:rsid w:val="002F23C9"/>
    <w:rsid w:val="002F36AA"/>
    <w:rsid w:val="002F5C17"/>
    <w:rsid w:val="002F602D"/>
    <w:rsid w:val="0030106D"/>
    <w:rsid w:val="003016FC"/>
    <w:rsid w:val="00304265"/>
    <w:rsid w:val="003146A8"/>
    <w:rsid w:val="00314B66"/>
    <w:rsid w:val="00315DA9"/>
    <w:rsid w:val="003161B0"/>
    <w:rsid w:val="00317F7F"/>
    <w:rsid w:val="00323460"/>
    <w:rsid w:val="00324816"/>
    <w:rsid w:val="00325681"/>
    <w:rsid w:val="00326B71"/>
    <w:rsid w:val="00327397"/>
    <w:rsid w:val="00327807"/>
    <w:rsid w:val="0033043A"/>
    <w:rsid w:val="0033172C"/>
    <w:rsid w:val="003328D8"/>
    <w:rsid w:val="00333312"/>
    <w:rsid w:val="003342DA"/>
    <w:rsid w:val="00334BAB"/>
    <w:rsid w:val="003352E0"/>
    <w:rsid w:val="00341332"/>
    <w:rsid w:val="00341912"/>
    <w:rsid w:val="00344FB3"/>
    <w:rsid w:val="00347167"/>
    <w:rsid w:val="003510F1"/>
    <w:rsid w:val="00360D4E"/>
    <w:rsid w:val="00361736"/>
    <w:rsid w:val="003640A3"/>
    <w:rsid w:val="00371789"/>
    <w:rsid w:val="00376305"/>
    <w:rsid w:val="00383101"/>
    <w:rsid w:val="003839B1"/>
    <w:rsid w:val="00392647"/>
    <w:rsid w:val="00394A0E"/>
    <w:rsid w:val="003963B9"/>
    <w:rsid w:val="00397030"/>
    <w:rsid w:val="003972A8"/>
    <w:rsid w:val="003A01B3"/>
    <w:rsid w:val="003A2A2D"/>
    <w:rsid w:val="003A35CA"/>
    <w:rsid w:val="003B01B8"/>
    <w:rsid w:val="003B1300"/>
    <w:rsid w:val="003B48A9"/>
    <w:rsid w:val="003B6630"/>
    <w:rsid w:val="003B705B"/>
    <w:rsid w:val="003C08BB"/>
    <w:rsid w:val="003C3E57"/>
    <w:rsid w:val="003C5134"/>
    <w:rsid w:val="003C523D"/>
    <w:rsid w:val="003D1557"/>
    <w:rsid w:val="003D1E5D"/>
    <w:rsid w:val="003D37FB"/>
    <w:rsid w:val="003D535C"/>
    <w:rsid w:val="003E0E53"/>
    <w:rsid w:val="003E1CD3"/>
    <w:rsid w:val="003E367B"/>
    <w:rsid w:val="003E3D16"/>
    <w:rsid w:val="003F2CC1"/>
    <w:rsid w:val="003F36E9"/>
    <w:rsid w:val="003F3C48"/>
    <w:rsid w:val="003F75A5"/>
    <w:rsid w:val="003F7D3E"/>
    <w:rsid w:val="00402E5F"/>
    <w:rsid w:val="00410518"/>
    <w:rsid w:val="00410D49"/>
    <w:rsid w:val="00414AA3"/>
    <w:rsid w:val="00421F36"/>
    <w:rsid w:val="00425ADA"/>
    <w:rsid w:val="00426736"/>
    <w:rsid w:val="004320DF"/>
    <w:rsid w:val="00440299"/>
    <w:rsid w:val="0044435F"/>
    <w:rsid w:val="004574F5"/>
    <w:rsid w:val="0046109A"/>
    <w:rsid w:val="004617B7"/>
    <w:rsid w:val="00465991"/>
    <w:rsid w:val="00467231"/>
    <w:rsid w:val="0047096E"/>
    <w:rsid w:val="00472679"/>
    <w:rsid w:val="004731FA"/>
    <w:rsid w:val="004738FD"/>
    <w:rsid w:val="00475AE0"/>
    <w:rsid w:val="004761E7"/>
    <w:rsid w:val="00476583"/>
    <w:rsid w:val="00477BFB"/>
    <w:rsid w:val="00483AB9"/>
    <w:rsid w:val="00492D07"/>
    <w:rsid w:val="00493ECD"/>
    <w:rsid w:val="004969F9"/>
    <w:rsid w:val="004A2CBE"/>
    <w:rsid w:val="004A3A2F"/>
    <w:rsid w:val="004A5607"/>
    <w:rsid w:val="004A601D"/>
    <w:rsid w:val="004B0065"/>
    <w:rsid w:val="004B0304"/>
    <w:rsid w:val="004B34A0"/>
    <w:rsid w:val="004B4F67"/>
    <w:rsid w:val="004B6F35"/>
    <w:rsid w:val="004C48BA"/>
    <w:rsid w:val="004C6629"/>
    <w:rsid w:val="004D0E3F"/>
    <w:rsid w:val="004D1A0A"/>
    <w:rsid w:val="004E24FE"/>
    <w:rsid w:val="004E44F7"/>
    <w:rsid w:val="004E523C"/>
    <w:rsid w:val="004E67B8"/>
    <w:rsid w:val="004F56F2"/>
    <w:rsid w:val="005053B1"/>
    <w:rsid w:val="0051472E"/>
    <w:rsid w:val="005233E9"/>
    <w:rsid w:val="0052618C"/>
    <w:rsid w:val="00526A8F"/>
    <w:rsid w:val="00533D51"/>
    <w:rsid w:val="00535510"/>
    <w:rsid w:val="0053696F"/>
    <w:rsid w:val="00541A5E"/>
    <w:rsid w:val="00546F6E"/>
    <w:rsid w:val="005500AB"/>
    <w:rsid w:val="0055602C"/>
    <w:rsid w:val="00556BC1"/>
    <w:rsid w:val="005677FD"/>
    <w:rsid w:val="00570EB2"/>
    <w:rsid w:val="0057235A"/>
    <w:rsid w:val="0058318A"/>
    <w:rsid w:val="00583B5E"/>
    <w:rsid w:val="00584F71"/>
    <w:rsid w:val="00593830"/>
    <w:rsid w:val="00595C54"/>
    <w:rsid w:val="005A2405"/>
    <w:rsid w:val="005A3273"/>
    <w:rsid w:val="005A395D"/>
    <w:rsid w:val="005A4772"/>
    <w:rsid w:val="005A5E87"/>
    <w:rsid w:val="005B2BCF"/>
    <w:rsid w:val="005B7BB4"/>
    <w:rsid w:val="005C0152"/>
    <w:rsid w:val="005D0372"/>
    <w:rsid w:val="005D4A50"/>
    <w:rsid w:val="005D4E51"/>
    <w:rsid w:val="005D666C"/>
    <w:rsid w:val="005E0369"/>
    <w:rsid w:val="005E05C9"/>
    <w:rsid w:val="005E4C68"/>
    <w:rsid w:val="005E64AA"/>
    <w:rsid w:val="005E6607"/>
    <w:rsid w:val="005E7F2A"/>
    <w:rsid w:val="005F0317"/>
    <w:rsid w:val="005F26D2"/>
    <w:rsid w:val="005F42AC"/>
    <w:rsid w:val="005F490F"/>
    <w:rsid w:val="00601A84"/>
    <w:rsid w:val="00602E6D"/>
    <w:rsid w:val="006030ED"/>
    <w:rsid w:val="00603E9C"/>
    <w:rsid w:val="0060411A"/>
    <w:rsid w:val="00605A17"/>
    <w:rsid w:val="006071F5"/>
    <w:rsid w:val="006102CA"/>
    <w:rsid w:val="0061482D"/>
    <w:rsid w:val="006220C3"/>
    <w:rsid w:val="00622A82"/>
    <w:rsid w:val="00622ED3"/>
    <w:rsid w:val="006267EE"/>
    <w:rsid w:val="00630C7E"/>
    <w:rsid w:val="00631D82"/>
    <w:rsid w:val="00633097"/>
    <w:rsid w:val="00633C7F"/>
    <w:rsid w:val="006436FF"/>
    <w:rsid w:val="00646A6C"/>
    <w:rsid w:val="006503EF"/>
    <w:rsid w:val="0065110B"/>
    <w:rsid w:val="00662B6A"/>
    <w:rsid w:val="0066451A"/>
    <w:rsid w:val="00665077"/>
    <w:rsid w:val="00672B1E"/>
    <w:rsid w:val="00676C22"/>
    <w:rsid w:val="006778F4"/>
    <w:rsid w:val="00680180"/>
    <w:rsid w:val="00682CE4"/>
    <w:rsid w:val="00682DCB"/>
    <w:rsid w:val="00683B4C"/>
    <w:rsid w:val="006929F1"/>
    <w:rsid w:val="00695D5E"/>
    <w:rsid w:val="006A1F9F"/>
    <w:rsid w:val="006A71D9"/>
    <w:rsid w:val="006B3195"/>
    <w:rsid w:val="006B6AAE"/>
    <w:rsid w:val="006C0D45"/>
    <w:rsid w:val="006C5570"/>
    <w:rsid w:val="006D4998"/>
    <w:rsid w:val="006D586D"/>
    <w:rsid w:val="006D611F"/>
    <w:rsid w:val="006E1548"/>
    <w:rsid w:val="006E2ED4"/>
    <w:rsid w:val="006E4831"/>
    <w:rsid w:val="006E5BDF"/>
    <w:rsid w:val="006E6398"/>
    <w:rsid w:val="006E657F"/>
    <w:rsid w:val="006F1D50"/>
    <w:rsid w:val="006F1DBF"/>
    <w:rsid w:val="006F4308"/>
    <w:rsid w:val="006F4817"/>
    <w:rsid w:val="006F4AF9"/>
    <w:rsid w:val="006F4C98"/>
    <w:rsid w:val="006F63C5"/>
    <w:rsid w:val="006F79B4"/>
    <w:rsid w:val="007001A8"/>
    <w:rsid w:val="00702053"/>
    <w:rsid w:val="00703BF6"/>
    <w:rsid w:val="00703D15"/>
    <w:rsid w:val="00706265"/>
    <w:rsid w:val="0070677B"/>
    <w:rsid w:val="00707F5D"/>
    <w:rsid w:val="00711977"/>
    <w:rsid w:val="00711A3B"/>
    <w:rsid w:val="0071612E"/>
    <w:rsid w:val="007169D9"/>
    <w:rsid w:val="00725129"/>
    <w:rsid w:val="007264DA"/>
    <w:rsid w:val="00742AF4"/>
    <w:rsid w:val="00744CD7"/>
    <w:rsid w:val="00745E09"/>
    <w:rsid w:val="00750859"/>
    <w:rsid w:val="00754318"/>
    <w:rsid w:val="00755A5C"/>
    <w:rsid w:val="007629A7"/>
    <w:rsid w:val="0077193E"/>
    <w:rsid w:val="00771B61"/>
    <w:rsid w:val="0077291F"/>
    <w:rsid w:val="007734E3"/>
    <w:rsid w:val="00774FA0"/>
    <w:rsid w:val="00781447"/>
    <w:rsid w:val="0079372F"/>
    <w:rsid w:val="0079497F"/>
    <w:rsid w:val="00796FC5"/>
    <w:rsid w:val="007976D6"/>
    <w:rsid w:val="007A2E3A"/>
    <w:rsid w:val="007A3182"/>
    <w:rsid w:val="007A4A66"/>
    <w:rsid w:val="007A5416"/>
    <w:rsid w:val="007A5E64"/>
    <w:rsid w:val="007B1F60"/>
    <w:rsid w:val="007B2DD6"/>
    <w:rsid w:val="007B6502"/>
    <w:rsid w:val="007C2572"/>
    <w:rsid w:val="007C438F"/>
    <w:rsid w:val="007C52FA"/>
    <w:rsid w:val="007D41EA"/>
    <w:rsid w:val="007D6F1D"/>
    <w:rsid w:val="007E1EF1"/>
    <w:rsid w:val="007E3FC9"/>
    <w:rsid w:val="007E614C"/>
    <w:rsid w:val="007E7A9A"/>
    <w:rsid w:val="007F2DFB"/>
    <w:rsid w:val="007F68C2"/>
    <w:rsid w:val="007F79D0"/>
    <w:rsid w:val="008003EF"/>
    <w:rsid w:val="008066F3"/>
    <w:rsid w:val="00810997"/>
    <w:rsid w:val="0081186B"/>
    <w:rsid w:val="00811C69"/>
    <w:rsid w:val="0081437F"/>
    <w:rsid w:val="00815217"/>
    <w:rsid w:val="00815C11"/>
    <w:rsid w:val="0081759B"/>
    <w:rsid w:val="00817C0C"/>
    <w:rsid w:val="008203DA"/>
    <w:rsid w:val="0082081E"/>
    <w:rsid w:val="00820FE1"/>
    <w:rsid w:val="00821E02"/>
    <w:rsid w:val="00822ACF"/>
    <w:rsid w:val="00823747"/>
    <w:rsid w:val="008238AB"/>
    <w:rsid w:val="008255EE"/>
    <w:rsid w:val="008270EB"/>
    <w:rsid w:val="00831E1E"/>
    <w:rsid w:val="00833BDD"/>
    <w:rsid w:val="008345EE"/>
    <w:rsid w:val="008418C6"/>
    <w:rsid w:val="00841EC4"/>
    <w:rsid w:val="00842A34"/>
    <w:rsid w:val="00843682"/>
    <w:rsid w:val="008465A8"/>
    <w:rsid w:val="00850E49"/>
    <w:rsid w:val="00854C4E"/>
    <w:rsid w:val="00856E2F"/>
    <w:rsid w:val="0086084B"/>
    <w:rsid w:val="00860A0D"/>
    <w:rsid w:val="00862442"/>
    <w:rsid w:val="00863292"/>
    <w:rsid w:val="00864A83"/>
    <w:rsid w:val="00865A93"/>
    <w:rsid w:val="0086710A"/>
    <w:rsid w:val="00870483"/>
    <w:rsid w:val="00871A85"/>
    <w:rsid w:val="0087328A"/>
    <w:rsid w:val="00874B6D"/>
    <w:rsid w:val="00874FDE"/>
    <w:rsid w:val="00876B87"/>
    <w:rsid w:val="00890F6A"/>
    <w:rsid w:val="0089113E"/>
    <w:rsid w:val="0089120B"/>
    <w:rsid w:val="00891BBD"/>
    <w:rsid w:val="008920DA"/>
    <w:rsid w:val="0089229E"/>
    <w:rsid w:val="008947AE"/>
    <w:rsid w:val="00894C6A"/>
    <w:rsid w:val="008962C8"/>
    <w:rsid w:val="0089759C"/>
    <w:rsid w:val="008A1F01"/>
    <w:rsid w:val="008A5C8C"/>
    <w:rsid w:val="008B0019"/>
    <w:rsid w:val="008C6CCD"/>
    <w:rsid w:val="008D092B"/>
    <w:rsid w:val="008D2AB9"/>
    <w:rsid w:val="008D3F10"/>
    <w:rsid w:val="008D4DB5"/>
    <w:rsid w:val="008D5559"/>
    <w:rsid w:val="008D71F9"/>
    <w:rsid w:val="008E139A"/>
    <w:rsid w:val="008E3122"/>
    <w:rsid w:val="008E4477"/>
    <w:rsid w:val="008F65E1"/>
    <w:rsid w:val="00905AF4"/>
    <w:rsid w:val="0091273D"/>
    <w:rsid w:val="00913339"/>
    <w:rsid w:val="009139FA"/>
    <w:rsid w:val="00913B0D"/>
    <w:rsid w:val="00914904"/>
    <w:rsid w:val="009164BD"/>
    <w:rsid w:val="00921C1A"/>
    <w:rsid w:val="00922CF5"/>
    <w:rsid w:val="00926C90"/>
    <w:rsid w:val="009300E5"/>
    <w:rsid w:val="00930703"/>
    <w:rsid w:val="00932E46"/>
    <w:rsid w:val="00934D97"/>
    <w:rsid w:val="00936C8D"/>
    <w:rsid w:val="00936D8B"/>
    <w:rsid w:val="00941114"/>
    <w:rsid w:val="00943752"/>
    <w:rsid w:val="009460AD"/>
    <w:rsid w:val="00946A20"/>
    <w:rsid w:val="009532C7"/>
    <w:rsid w:val="00954159"/>
    <w:rsid w:val="0096154C"/>
    <w:rsid w:val="00962285"/>
    <w:rsid w:val="00962312"/>
    <w:rsid w:val="00962FB3"/>
    <w:rsid w:val="0096368E"/>
    <w:rsid w:val="0096766C"/>
    <w:rsid w:val="009769B0"/>
    <w:rsid w:val="00980303"/>
    <w:rsid w:val="00986543"/>
    <w:rsid w:val="009865C7"/>
    <w:rsid w:val="00987B9E"/>
    <w:rsid w:val="00997BD0"/>
    <w:rsid w:val="009A4050"/>
    <w:rsid w:val="009A42C8"/>
    <w:rsid w:val="009A447A"/>
    <w:rsid w:val="009A7643"/>
    <w:rsid w:val="009B037E"/>
    <w:rsid w:val="009B1523"/>
    <w:rsid w:val="009B31A2"/>
    <w:rsid w:val="009B378F"/>
    <w:rsid w:val="009B4AF4"/>
    <w:rsid w:val="009B5638"/>
    <w:rsid w:val="009B6766"/>
    <w:rsid w:val="009C0163"/>
    <w:rsid w:val="009C1153"/>
    <w:rsid w:val="009C74D4"/>
    <w:rsid w:val="009D0B88"/>
    <w:rsid w:val="009D1145"/>
    <w:rsid w:val="009E1BFB"/>
    <w:rsid w:val="009E5CAE"/>
    <w:rsid w:val="009F12B2"/>
    <w:rsid w:val="009F3796"/>
    <w:rsid w:val="00A0748D"/>
    <w:rsid w:val="00A07BF1"/>
    <w:rsid w:val="00A1090C"/>
    <w:rsid w:val="00A12CC8"/>
    <w:rsid w:val="00A1668F"/>
    <w:rsid w:val="00A173E7"/>
    <w:rsid w:val="00A22002"/>
    <w:rsid w:val="00A22D50"/>
    <w:rsid w:val="00A22F48"/>
    <w:rsid w:val="00A242C9"/>
    <w:rsid w:val="00A24386"/>
    <w:rsid w:val="00A25E70"/>
    <w:rsid w:val="00A2730F"/>
    <w:rsid w:val="00A27994"/>
    <w:rsid w:val="00A33016"/>
    <w:rsid w:val="00A34F32"/>
    <w:rsid w:val="00A363F1"/>
    <w:rsid w:val="00A377CA"/>
    <w:rsid w:val="00A429FB"/>
    <w:rsid w:val="00A50900"/>
    <w:rsid w:val="00A56A32"/>
    <w:rsid w:val="00A63FF6"/>
    <w:rsid w:val="00A65BC9"/>
    <w:rsid w:val="00A67841"/>
    <w:rsid w:val="00A72022"/>
    <w:rsid w:val="00A739B0"/>
    <w:rsid w:val="00A760E0"/>
    <w:rsid w:val="00A824C1"/>
    <w:rsid w:val="00A9009A"/>
    <w:rsid w:val="00AA1ED3"/>
    <w:rsid w:val="00AA238D"/>
    <w:rsid w:val="00AA2521"/>
    <w:rsid w:val="00AA35CD"/>
    <w:rsid w:val="00AA55B0"/>
    <w:rsid w:val="00AB447D"/>
    <w:rsid w:val="00AB7537"/>
    <w:rsid w:val="00AB78CF"/>
    <w:rsid w:val="00AD68E8"/>
    <w:rsid w:val="00AF3EB3"/>
    <w:rsid w:val="00B0257A"/>
    <w:rsid w:val="00B025B6"/>
    <w:rsid w:val="00B03F21"/>
    <w:rsid w:val="00B04D74"/>
    <w:rsid w:val="00B0781D"/>
    <w:rsid w:val="00B079FC"/>
    <w:rsid w:val="00B139EA"/>
    <w:rsid w:val="00B13BBC"/>
    <w:rsid w:val="00B14276"/>
    <w:rsid w:val="00B14F7D"/>
    <w:rsid w:val="00B22A3D"/>
    <w:rsid w:val="00B239DF"/>
    <w:rsid w:val="00B23D5F"/>
    <w:rsid w:val="00B25B31"/>
    <w:rsid w:val="00B25FAC"/>
    <w:rsid w:val="00B265C9"/>
    <w:rsid w:val="00B26CD8"/>
    <w:rsid w:val="00B276E0"/>
    <w:rsid w:val="00B27BB8"/>
    <w:rsid w:val="00B31508"/>
    <w:rsid w:val="00B31740"/>
    <w:rsid w:val="00B31DAA"/>
    <w:rsid w:val="00B32BAE"/>
    <w:rsid w:val="00B350FF"/>
    <w:rsid w:val="00B371ED"/>
    <w:rsid w:val="00B406CD"/>
    <w:rsid w:val="00B41F8F"/>
    <w:rsid w:val="00B50631"/>
    <w:rsid w:val="00B53060"/>
    <w:rsid w:val="00B5369D"/>
    <w:rsid w:val="00B548C6"/>
    <w:rsid w:val="00B664EC"/>
    <w:rsid w:val="00B6786B"/>
    <w:rsid w:val="00B70478"/>
    <w:rsid w:val="00B75733"/>
    <w:rsid w:val="00B80CF1"/>
    <w:rsid w:val="00B823D0"/>
    <w:rsid w:val="00B917FB"/>
    <w:rsid w:val="00B95EBE"/>
    <w:rsid w:val="00BA0D7D"/>
    <w:rsid w:val="00BA76C5"/>
    <w:rsid w:val="00BA7A2D"/>
    <w:rsid w:val="00BB0984"/>
    <w:rsid w:val="00BB0BC7"/>
    <w:rsid w:val="00BB14BD"/>
    <w:rsid w:val="00BB3737"/>
    <w:rsid w:val="00BB5D5C"/>
    <w:rsid w:val="00BB7AD3"/>
    <w:rsid w:val="00BC00CF"/>
    <w:rsid w:val="00BC37F2"/>
    <w:rsid w:val="00BC434A"/>
    <w:rsid w:val="00BC56E6"/>
    <w:rsid w:val="00BC69AA"/>
    <w:rsid w:val="00BC6C9F"/>
    <w:rsid w:val="00BD0A58"/>
    <w:rsid w:val="00BD1113"/>
    <w:rsid w:val="00BD13E8"/>
    <w:rsid w:val="00BE1DBD"/>
    <w:rsid w:val="00BE2285"/>
    <w:rsid w:val="00BE2DC0"/>
    <w:rsid w:val="00BE3652"/>
    <w:rsid w:val="00BE3C70"/>
    <w:rsid w:val="00BE4435"/>
    <w:rsid w:val="00BE4471"/>
    <w:rsid w:val="00BE50ED"/>
    <w:rsid w:val="00BE55CB"/>
    <w:rsid w:val="00BF0D39"/>
    <w:rsid w:val="00BF1E1E"/>
    <w:rsid w:val="00BF4EB9"/>
    <w:rsid w:val="00C00D8A"/>
    <w:rsid w:val="00C045CE"/>
    <w:rsid w:val="00C0463C"/>
    <w:rsid w:val="00C067D8"/>
    <w:rsid w:val="00C1742D"/>
    <w:rsid w:val="00C17B79"/>
    <w:rsid w:val="00C2226E"/>
    <w:rsid w:val="00C24E4F"/>
    <w:rsid w:val="00C33536"/>
    <w:rsid w:val="00C357E2"/>
    <w:rsid w:val="00C37A0F"/>
    <w:rsid w:val="00C413A1"/>
    <w:rsid w:val="00C475D2"/>
    <w:rsid w:val="00C478DA"/>
    <w:rsid w:val="00C5139F"/>
    <w:rsid w:val="00C52111"/>
    <w:rsid w:val="00C54BF5"/>
    <w:rsid w:val="00C55577"/>
    <w:rsid w:val="00C57605"/>
    <w:rsid w:val="00C61215"/>
    <w:rsid w:val="00C6790D"/>
    <w:rsid w:val="00C67EF1"/>
    <w:rsid w:val="00C71974"/>
    <w:rsid w:val="00C901D4"/>
    <w:rsid w:val="00C90494"/>
    <w:rsid w:val="00C90AB5"/>
    <w:rsid w:val="00C93DE7"/>
    <w:rsid w:val="00C96100"/>
    <w:rsid w:val="00CA0458"/>
    <w:rsid w:val="00CA1E80"/>
    <w:rsid w:val="00CA31EC"/>
    <w:rsid w:val="00CA3430"/>
    <w:rsid w:val="00CA4AF9"/>
    <w:rsid w:val="00CA753F"/>
    <w:rsid w:val="00CB0C08"/>
    <w:rsid w:val="00CB1939"/>
    <w:rsid w:val="00CB1B7E"/>
    <w:rsid w:val="00CB1F6A"/>
    <w:rsid w:val="00CB6118"/>
    <w:rsid w:val="00CC24C6"/>
    <w:rsid w:val="00CC35EA"/>
    <w:rsid w:val="00CD1197"/>
    <w:rsid w:val="00CD1EBF"/>
    <w:rsid w:val="00CD2DA9"/>
    <w:rsid w:val="00CD3964"/>
    <w:rsid w:val="00CD6EF4"/>
    <w:rsid w:val="00CE3445"/>
    <w:rsid w:val="00CE6319"/>
    <w:rsid w:val="00CE7034"/>
    <w:rsid w:val="00CE71E6"/>
    <w:rsid w:val="00CF0A41"/>
    <w:rsid w:val="00CF115D"/>
    <w:rsid w:val="00CF122C"/>
    <w:rsid w:val="00CF2623"/>
    <w:rsid w:val="00CF57BA"/>
    <w:rsid w:val="00D0048F"/>
    <w:rsid w:val="00D024AA"/>
    <w:rsid w:val="00D04B26"/>
    <w:rsid w:val="00D052A0"/>
    <w:rsid w:val="00D12CBF"/>
    <w:rsid w:val="00D2004D"/>
    <w:rsid w:val="00D201BF"/>
    <w:rsid w:val="00D21078"/>
    <w:rsid w:val="00D21F3C"/>
    <w:rsid w:val="00D23485"/>
    <w:rsid w:val="00D277FF"/>
    <w:rsid w:val="00D30DC5"/>
    <w:rsid w:val="00D333F2"/>
    <w:rsid w:val="00D36769"/>
    <w:rsid w:val="00D377D4"/>
    <w:rsid w:val="00D40226"/>
    <w:rsid w:val="00D40CE9"/>
    <w:rsid w:val="00D45C57"/>
    <w:rsid w:val="00D530E0"/>
    <w:rsid w:val="00D57A39"/>
    <w:rsid w:val="00D57D0C"/>
    <w:rsid w:val="00D62D95"/>
    <w:rsid w:val="00D65B17"/>
    <w:rsid w:val="00D7138C"/>
    <w:rsid w:val="00D758B5"/>
    <w:rsid w:val="00D83AF5"/>
    <w:rsid w:val="00D840C3"/>
    <w:rsid w:val="00D855D0"/>
    <w:rsid w:val="00D86057"/>
    <w:rsid w:val="00D9456D"/>
    <w:rsid w:val="00D95419"/>
    <w:rsid w:val="00D95FB5"/>
    <w:rsid w:val="00D9679F"/>
    <w:rsid w:val="00D97D25"/>
    <w:rsid w:val="00DA3F3F"/>
    <w:rsid w:val="00DB1778"/>
    <w:rsid w:val="00DB1FAA"/>
    <w:rsid w:val="00DB3859"/>
    <w:rsid w:val="00DB3F5F"/>
    <w:rsid w:val="00DB3FF6"/>
    <w:rsid w:val="00DB4C05"/>
    <w:rsid w:val="00DB4F70"/>
    <w:rsid w:val="00DB5A85"/>
    <w:rsid w:val="00DB6FEE"/>
    <w:rsid w:val="00DB7D09"/>
    <w:rsid w:val="00DC2F55"/>
    <w:rsid w:val="00DC486D"/>
    <w:rsid w:val="00DC5698"/>
    <w:rsid w:val="00DD1834"/>
    <w:rsid w:val="00DD3250"/>
    <w:rsid w:val="00DD3620"/>
    <w:rsid w:val="00DD6689"/>
    <w:rsid w:val="00DD7A05"/>
    <w:rsid w:val="00DE0C70"/>
    <w:rsid w:val="00DE6172"/>
    <w:rsid w:val="00DE6A2D"/>
    <w:rsid w:val="00DF0EB2"/>
    <w:rsid w:val="00DF5454"/>
    <w:rsid w:val="00DF679B"/>
    <w:rsid w:val="00E023BD"/>
    <w:rsid w:val="00E07DA4"/>
    <w:rsid w:val="00E20FF1"/>
    <w:rsid w:val="00E215C1"/>
    <w:rsid w:val="00E27FEC"/>
    <w:rsid w:val="00E318C4"/>
    <w:rsid w:val="00E32462"/>
    <w:rsid w:val="00E332D8"/>
    <w:rsid w:val="00E36666"/>
    <w:rsid w:val="00E40925"/>
    <w:rsid w:val="00E4095B"/>
    <w:rsid w:val="00E4692C"/>
    <w:rsid w:val="00E51341"/>
    <w:rsid w:val="00E54700"/>
    <w:rsid w:val="00E572EE"/>
    <w:rsid w:val="00E636D4"/>
    <w:rsid w:val="00E7279C"/>
    <w:rsid w:val="00E74319"/>
    <w:rsid w:val="00E74E69"/>
    <w:rsid w:val="00E77675"/>
    <w:rsid w:val="00E8395F"/>
    <w:rsid w:val="00E84309"/>
    <w:rsid w:val="00E843A5"/>
    <w:rsid w:val="00E84427"/>
    <w:rsid w:val="00E87D00"/>
    <w:rsid w:val="00E94864"/>
    <w:rsid w:val="00E9658B"/>
    <w:rsid w:val="00E97D2B"/>
    <w:rsid w:val="00EA0948"/>
    <w:rsid w:val="00EA390F"/>
    <w:rsid w:val="00EA4AE1"/>
    <w:rsid w:val="00EB076A"/>
    <w:rsid w:val="00EB08C0"/>
    <w:rsid w:val="00EB5886"/>
    <w:rsid w:val="00EB7DBA"/>
    <w:rsid w:val="00EC1FCA"/>
    <w:rsid w:val="00EC20DE"/>
    <w:rsid w:val="00EC2552"/>
    <w:rsid w:val="00EC6034"/>
    <w:rsid w:val="00EC6DFE"/>
    <w:rsid w:val="00ED03B7"/>
    <w:rsid w:val="00ED52B6"/>
    <w:rsid w:val="00EE06C6"/>
    <w:rsid w:val="00EE1D6A"/>
    <w:rsid w:val="00EE734F"/>
    <w:rsid w:val="00EF2557"/>
    <w:rsid w:val="00EF4B0D"/>
    <w:rsid w:val="00EF4CA7"/>
    <w:rsid w:val="00F0024C"/>
    <w:rsid w:val="00F02192"/>
    <w:rsid w:val="00F02BD4"/>
    <w:rsid w:val="00F032A0"/>
    <w:rsid w:val="00F04378"/>
    <w:rsid w:val="00F103C9"/>
    <w:rsid w:val="00F1397F"/>
    <w:rsid w:val="00F143CA"/>
    <w:rsid w:val="00F26167"/>
    <w:rsid w:val="00F26E77"/>
    <w:rsid w:val="00F27DD9"/>
    <w:rsid w:val="00F4016B"/>
    <w:rsid w:val="00F410EE"/>
    <w:rsid w:val="00F416C8"/>
    <w:rsid w:val="00F4409C"/>
    <w:rsid w:val="00F50F0A"/>
    <w:rsid w:val="00F533B8"/>
    <w:rsid w:val="00F60804"/>
    <w:rsid w:val="00F62039"/>
    <w:rsid w:val="00F67A5F"/>
    <w:rsid w:val="00F70A99"/>
    <w:rsid w:val="00F71F47"/>
    <w:rsid w:val="00F7221D"/>
    <w:rsid w:val="00F75A5E"/>
    <w:rsid w:val="00F75F43"/>
    <w:rsid w:val="00F8141D"/>
    <w:rsid w:val="00F82E5A"/>
    <w:rsid w:val="00F82E75"/>
    <w:rsid w:val="00F83EF2"/>
    <w:rsid w:val="00F84073"/>
    <w:rsid w:val="00F84731"/>
    <w:rsid w:val="00F86356"/>
    <w:rsid w:val="00F90758"/>
    <w:rsid w:val="00F91D7F"/>
    <w:rsid w:val="00F92ED6"/>
    <w:rsid w:val="00F942E1"/>
    <w:rsid w:val="00F95448"/>
    <w:rsid w:val="00F9568F"/>
    <w:rsid w:val="00F969C5"/>
    <w:rsid w:val="00F97D2A"/>
    <w:rsid w:val="00FA0D70"/>
    <w:rsid w:val="00FA42DB"/>
    <w:rsid w:val="00FA4D19"/>
    <w:rsid w:val="00FA5446"/>
    <w:rsid w:val="00FB1E63"/>
    <w:rsid w:val="00FB201C"/>
    <w:rsid w:val="00FB4552"/>
    <w:rsid w:val="00FC258A"/>
    <w:rsid w:val="00FC5353"/>
    <w:rsid w:val="00FC629F"/>
    <w:rsid w:val="00FC7C54"/>
    <w:rsid w:val="00FC7D30"/>
    <w:rsid w:val="00FE20A4"/>
    <w:rsid w:val="00FE29EA"/>
    <w:rsid w:val="00FE2A5C"/>
    <w:rsid w:val="00FE38B2"/>
    <w:rsid w:val="00FE7796"/>
    <w:rsid w:val="00FF2187"/>
    <w:rsid w:val="00FF3027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447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D4A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0EB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0EB2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5.userapi.com/c841138/v841138698/eda3/CHIWlRva8a0.jp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sun9-5.userapi.com/c841138/v841138698/eda3/CHIWlRva8a0.jpg" TargetMode="External"/><Relationship Id="rId12" Type="http://schemas.openxmlformats.org/officeDocument/2006/relationships/hyperlink" Target="http://www.instagram.com/pravo_na_zhizn_bugulm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tagram.com/pravo_na_zhizn_bugulm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away.php?utf=1&amp;to=https%3A%2F%2Fvk.com%2Fclub15081629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away.php?utf=1&amp;to=https%3A%2F%2Fvk.com%2Fclub150816290" TargetMode="External"/><Relationship Id="rId10" Type="http://schemas.openxmlformats.org/officeDocument/2006/relationships/image" Target="https://sun9-34.userapi.com/c852136/v852136424/17dc19/EibmRVsjod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sun9-34.userapi.com/c852136/v852136424/17dc19/EibmRVsjod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973</Words>
  <Characters>5548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28</cp:revision>
  <cp:lastPrinted>2019-10-18T17:54:00Z</cp:lastPrinted>
  <dcterms:created xsi:type="dcterms:W3CDTF">2019-10-22T18:04:00Z</dcterms:created>
  <dcterms:modified xsi:type="dcterms:W3CDTF">2020-07-01T20:08:00Z</dcterms:modified>
</cp:coreProperties>
</file>